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08" w:rsidRDefault="009A100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4072"/>
        <w:gridCol w:w="4063"/>
      </w:tblGrid>
      <w:tr w:rsidR="00AF261E" w:rsidRPr="00000014" w:rsidTr="009A1008">
        <w:trPr>
          <w:trHeight w:val="423"/>
        </w:trPr>
        <w:tc>
          <w:tcPr>
            <w:tcW w:w="1110" w:type="pct"/>
            <w:shd w:val="clear" w:color="auto" w:fill="F2F2F2"/>
          </w:tcPr>
          <w:p w:rsidR="00AF261E" w:rsidRPr="00000014" w:rsidRDefault="00AF261E" w:rsidP="0000001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pct"/>
            <w:shd w:val="clear" w:color="auto" w:fill="F2F2F2"/>
          </w:tcPr>
          <w:p w:rsidR="00AF261E" w:rsidRPr="00000014" w:rsidRDefault="00AF261E" w:rsidP="0000001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0014">
              <w:rPr>
                <w:rFonts w:ascii="Calibri" w:hAnsi="Calibri" w:cs="Calibri"/>
                <w:sz w:val="20"/>
                <w:szCs w:val="20"/>
              </w:rPr>
              <w:t>1. wnioskodawca -</w:t>
            </w:r>
            <w:r w:rsidRPr="00000014">
              <w:rPr>
                <w:rFonts w:ascii="Calibri" w:hAnsi="Calibri" w:cs="Calibri"/>
                <w:sz w:val="20"/>
                <w:szCs w:val="20"/>
              </w:rPr>
              <w:br/>
            </w:r>
            <w:r w:rsidRPr="0000001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rodzic, opiekun prawny albo pełnoletni uczeń</w:t>
            </w:r>
          </w:p>
        </w:tc>
        <w:tc>
          <w:tcPr>
            <w:tcW w:w="1943" w:type="pct"/>
            <w:shd w:val="clear" w:color="auto" w:fill="F2F2F2"/>
          </w:tcPr>
          <w:p w:rsidR="00AF261E" w:rsidRPr="00000014" w:rsidRDefault="00AF261E" w:rsidP="0000001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0014">
              <w:rPr>
                <w:rFonts w:ascii="Calibri" w:hAnsi="Calibri" w:cs="Calibri"/>
                <w:sz w:val="20"/>
                <w:szCs w:val="20"/>
              </w:rPr>
              <w:t>2. wnioskodawca -</w:t>
            </w:r>
            <w:r w:rsidRPr="00000014">
              <w:rPr>
                <w:rFonts w:ascii="Calibri" w:hAnsi="Calibri" w:cs="Calibri"/>
                <w:sz w:val="20"/>
                <w:szCs w:val="20"/>
              </w:rPr>
              <w:br/>
            </w:r>
            <w:r w:rsidRPr="0000001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rodzic, opiekun prawny </w:t>
            </w:r>
          </w:p>
        </w:tc>
      </w:tr>
      <w:tr w:rsidR="00AF261E" w:rsidRPr="00000014" w:rsidTr="009A1008">
        <w:trPr>
          <w:trHeight w:val="423"/>
        </w:trPr>
        <w:tc>
          <w:tcPr>
            <w:tcW w:w="1110" w:type="pct"/>
            <w:shd w:val="clear" w:color="auto" w:fill="F2F2F2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00014">
              <w:rPr>
                <w:rFonts w:ascii="Calibri" w:hAnsi="Calibri" w:cs="Calibri"/>
                <w:sz w:val="20"/>
                <w:szCs w:val="20"/>
              </w:rPr>
              <w:t>imię i  nazwisko wnioskodawcy</w:t>
            </w:r>
          </w:p>
        </w:tc>
        <w:tc>
          <w:tcPr>
            <w:tcW w:w="1947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261E" w:rsidRPr="00000014" w:rsidTr="009A1008">
        <w:trPr>
          <w:trHeight w:val="423"/>
        </w:trPr>
        <w:tc>
          <w:tcPr>
            <w:tcW w:w="1110" w:type="pct"/>
            <w:shd w:val="clear" w:color="auto" w:fill="F2F2F2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00014">
              <w:rPr>
                <w:rFonts w:ascii="Calibri" w:hAnsi="Calibri" w:cs="Calibri"/>
                <w:sz w:val="20"/>
                <w:szCs w:val="20"/>
              </w:rPr>
              <w:t>adres do korespondencji</w:t>
            </w:r>
          </w:p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261E" w:rsidRPr="00000014" w:rsidTr="009A1008">
        <w:trPr>
          <w:trHeight w:val="423"/>
        </w:trPr>
        <w:tc>
          <w:tcPr>
            <w:tcW w:w="1110" w:type="pct"/>
            <w:shd w:val="clear" w:color="auto" w:fill="F2F2F2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00014">
              <w:rPr>
                <w:rFonts w:ascii="Calibri" w:hAnsi="Calibri" w:cs="Calibri"/>
                <w:sz w:val="20"/>
                <w:szCs w:val="20"/>
              </w:rPr>
              <w:t xml:space="preserve">telefon kontaktowy                                                               </w:t>
            </w:r>
          </w:p>
        </w:tc>
        <w:tc>
          <w:tcPr>
            <w:tcW w:w="1947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261E" w:rsidRPr="00000014" w:rsidTr="009A1008">
        <w:trPr>
          <w:trHeight w:val="423"/>
        </w:trPr>
        <w:tc>
          <w:tcPr>
            <w:tcW w:w="1110" w:type="pct"/>
            <w:shd w:val="clear" w:color="auto" w:fill="F2F2F2"/>
          </w:tcPr>
          <w:p w:rsidR="00ED6F23" w:rsidRPr="00000014" w:rsidRDefault="00ED6F23" w:rsidP="00000014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00014">
              <w:rPr>
                <w:rFonts w:ascii="Calibri" w:hAnsi="Calibri" w:cs="Calibri"/>
                <w:b/>
                <w:sz w:val="20"/>
                <w:szCs w:val="20"/>
              </w:rPr>
              <w:t>Adres e-Doręczeń (ADE)</w:t>
            </w:r>
            <w:r w:rsidR="004036BA" w:rsidRPr="00000014"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1"/>
            </w:r>
            <w:r w:rsidRPr="00000014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  <w:p w:rsidR="00AF261E" w:rsidRPr="00000014" w:rsidRDefault="00ED6F23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00014">
              <w:rPr>
                <w:rFonts w:ascii="Calibri" w:hAnsi="Calibri" w:cs="Calibri"/>
                <w:sz w:val="20"/>
                <w:szCs w:val="20"/>
              </w:rPr>
              <w:t xml:space="preserve">e-mail, </w:t>
            </w:r>
            <w:r w:rsidR="00AF261E" w:rsidRPr="00000014">
              <w:rPr>
                <w:rFonts w:ascii="Calibri" w:hAnsi="Calibri" w:cs="Calibri"/>
                <w:sz w:val="20"/>
                <w:szCs w:val="20"/>
              </w:rPr>
              <w:t>adres poczty elektronicznej,</w:t>
            </w:r>
          </w:p>
        </w:tc>
        <w:tc>
          <w:tcPr>
            <w:tcW w:w="1947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261E" w:rsidRPr="00000014" w:rsidTr="009A1008">
        <w:trPr>
          <w:trHeight w:val="424"/>
        </w:trPr>
        <w:tc>
          <w:tcPr>
            <w:tcW w:w="1110" w:type="pct"/>
            <w:shd w:val="clear" w:color="auto" w:fill="F2F2F2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00014">
              <w:rPr>
                <w:rFonts w:ascii="Calibri" w:hAnsi="Calibri" w:cs="Calibri"/>
                <w:sz w:val="20"/>
                <w:szCs w:val="20"/>
              </w:rPr>
              <w:t>wskazana forma kontaktu</w:t>
            </w:r>
          </w:p>
        </w:tc>
        <w:tc>
          <w:tcPr>
            <w:tcW w:w="1947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3" w:type="pct"/>
            <w:shd w:val="clear" w:color="auto" w:fill="auto"/>
          </w:tcPr>
          <w:p w:rsidR="00AF261E" w:rsidRPr="00000014" w:rsidRDefault="00AF261E" w:rsidP="0000001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80A56" w:rsidRPr="00000014" w:rsidRDefault="00C80A56" w:rsidP="001250EF">
      <w:pPr>
        <w:spacing w:line="240" w:lineRule="exact"/>
        <w:jc w:val="right"/>
        <w:rPr>
          <w:rFonts w:ascii="Calibri" w:hAnsi="Calibri" w:cs="Calibri"/>
          <w:sz w:val="22"/>
          <w:szCs w:val="22"/>
        </w:rPr>
      </w:pPr>
    </w:p>
    <w:p w:rsidR="0091308A" w:rsidRPr="00000014" w:rsidRDefault="0091308A" w:rsidP="0091308A">
      <w:pPr>
        <w:spacing w:line="400" w:lineRule="exact"/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000014">
        <w:rPr>
          <w:rFonts w:ascii="Calibri" w:hAnsi="Calibri" w:cs="Calibri"/>
          <w:b/>
          <w:spacing w:val="20"/>
          <w:sz w:val="22"/>
          <w:szCs w:val="22"/>
        </w:rPr>
        <w:t>WNIOSEK O WYDANIE ORZECZENIA</w:t>
      </w:r>
      <w:r w:rsidR="00E958F1" w:rsidRPr="00000014">
        <w:rPr>
          <w:rFonts w:ascii="Calibri" w:hAnsi="Calibri" w:cs="Calibri"/>
          <w:b/>
          <w:spacing w:val="20"/>
          <w:sz w:val="22"/>
          <w:szCs w:val="22"/>
        </w:rPr>
        <w:t>/</w:t>
      </w:r>
      <w:r w:rsidR="008A5364" w:rsidRPr="00000014">
        <w:rPr>
          <w:rFonts w:ascii="Calibri" w:hAnsi="Calibri" w:cs="Calibri"/>
          <w:b/>
          <w:spacing w:val="20"/>
          <w:sz w:val="22"/>
          <w:szCs w:val="22"/>
        </w:rPr>
        <w:t>OPINII</w:t>
      </w:r>
      <w:r w:rsidR="00E958F1" w:rsidRPr="00000014">
        <w:rPr>
          <w:rFonts w:ascii="Calibri" w:hAnsi="Calibri" w:cs="Calibri"/>
          <w:b/>
          <w:spacing w:val="20"/>
          <w:sz w:val="22"/>
          <w:szCs w:val="22"/>
        </w:rPr>
        <w:t xml:space="preserve"> WWR</w:t>
      </w:r>
      <w:r w:rsidR="00463983" w:rsidRPr="00000014">
        <w:rPr>
          <w:rStyle w:val="Odwoanieprzypisudolnego"/>
          <w:rFonts w:ascii="Calibri" w:hAnsi="Calibri" w:cs="Calibri"/>
          <w:b/>
          <w:spacing w:val="20"/>
          <w:sz w:val="22"/>
          <w:szCs w:val="22"/>
        </w:rPr>
        <w:footnoteReference w:id="2"/>
      </w:r>
    </w:p>
    <w:p w:rsidR="00AF261E" w:rsidRPr="00000014" w:rsidRDefault="00AF261E" w:rsidP="00AF261E">
      <w:pPr>
        <w:spacing w:line="400" w:lineRule="exact"/>
        <w:jc w:val="center"/>
        <w:rPr>
          <w:rFonts w:ascii="Calibri" w:hAnsi="Calibri" w:cs="Calibri"/>
          <w:spacing w:val="12"/>
          <w:sz w:val="22"/>
          <w:szCs w:val="22"/>
        </w:rPr>
      </w:pPr>
      <w:r w:rsidRPr="00000014">
        <w:rPr>
          <w:rFonts w:ascii="Calibri" w:hAnsi="Calibri" w:cs="Calibri"/>
          <w:spacing w:val="12"/>
          <w:sz w:val="22"/>
          <w:szCs w:val="22"/>
        </w:rPr>
        <w:t>do Zespołu Orzekającego Poradni Psychologiczno – Pedagogicznej w Miastku</w:t>
      </w:r>
    </w:p>
    <w:p w:rsidR="0091308A" w:rsidRPr="00000014" w:rsidRDefault="00AC0542" w:rsidP="008A5364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16"/>
          <w:szCs w:val="16"/>
        </w:rPr>
      </w:pPr>
      <w:r w:rsidRPr="00000014">
        <w:rPr>
          <w:rFonts w:ascii="Calibri" w:hAnsi="Calibri" w:cs="Calibri"/>
          <w:sz w:val="16"/>
          <w:szCs w:val="16"/>
        </w:rPr>
        <w:t xml:space="preserve">Podstawa prawna: </w:t>
      </w:r>
      <w:r w:rsidR="00E1104E" w:rsidRPr="00000014">
        <w:rPr>
          <w:rFonts w:ascii="Calibri" w:hAnsi="Calibri" w:cs="Calibri"/>
          <w:i/>
          <w:sz w:val="16"/>
          <w:szCs w:val="16"/>
        </w:rPr>
        <w:t xml:space="preserve">§6 </w:t>
      </w:r>
      <w:r w:rsidR="005E7EB8" w:rsidRPr="00000014">
        <w:rPr>
          <w:rFonts w:ascii="Calibri" w:hAnsi="Calibri" w:cs="Calibri"/>
          <w:i/>
          <w:sz w:val="16"/>
          <w:szCs w:val="16"/>
        </w:rPr>
        <w:t xml:space="preserve">Rozporządzenia Ministra Edukacji </w:t>
      </w:r>
      <w:r w:rsidR="00637ED8" w:rsidRPr="00000014">
        <w:rPr>
          <w:rFonts w:ascii="Calibri" w:hAnsi="Calibri" w:cs="Calibri"/>
          <w:i/>
          <w:sz w:val="16"/>
          <w:szCs w:val="16"/>
        </w:rPr>
        <w:t xml:space="preserve">z dnia </w:t>
      </w:r>
      <w:r w:rsidR="001250EF" w:rsidRPr="00000014">
        <w:rPr>
          <w:rFonts w:ascii="Calibri" w:hAnsi="Calibri" w:cs="Calibri"/>
          <w:i/>
          <w:sz w:val="16"/>
          <w:szCs w:val="16"/>
        </w:rPr>
        <w:t>2</w:t>
      </w:r>
      <w:r w:rsidR="00FC612E" w:rsidRPr="00000014">
        <w:rPr>
          <w:rFonts w:ascii="Calibri" w:hAnsi="Calibri" w:cs="Calibri"/>
          <w:i/>
          <w:sz w:val="16"/>
          <w:szCs w:val="16"/>
        </w:rPr>
        <w:t xml:space="preserve"> </w:t>
      </w:r>
      <w:r w:rsidR="001250EF" w:rsidRPr="00000014">
        <w:rPr>
          <w:rFonts w:ascii="Calibri" w:hAnsi="Calibri" w:cs="Calibri"/>
          <w:i/>
          <w:sz w:val="16"/>
          <w:szCs w:val="16"/>
        </w:rPr>
        <w:t>marca</w:t>
      </w:r>
      <w:r w:rsidR="0091308A" w:rsidRPr="00000014">
        <w:rPr>
          <w:rFonts w:ascii="Calibri" w:hAnsi="Calibri" w:cs="Calibri"/>
          <w:i/>
          <w:sz w:val="16"/>
          <w:szCs w:val="16"/>
        </w:rPr>
        <w:t xml:space="preserve">  20</w:t>
      </w:r>
      <w:r w:rsidR="001250EF" w:rsidRPr="00000014">
        <w:rPr>
          <w:rFonts w:ascii="Calibri" w:hAnsi="Calibri" w:cs="Calibri"/>
          <w:i/>
          <w:sz w:val="16"/>
          <w:szCs w:val="16"/>
        </w:rPr>
        <w:t>26</w:t>
      </w:r>
      <w:r w:rsidR="0091308A" w:rsidRPr="00000014">
        <w:rPr>
          <w:rFonts w:ascii="Calibri" w:hAnsi="Calibri" w:cs="Calibri"/>
          <w:i/>
          <w:sz w:val="16"/>
          <w:szCs w:val="16"/>
        </w:rPr>
        <w:t xml:space="preserve">r. w sprawie orzeczeń i opinii wydawanych przez zespoły orzekające działające </w:t>
      </w:r>
      <w:r w:rsidR="00A52DEE">
        <w:rPr>
          <w:rFonts w:ascii="Calibri" w:hAnsi="Calibri" w:cs="Calibri"/>
          <w:i/>
          <w:sz w:val="16"/>
          <w:szCs w:val="16"/>
        </w:rPr>
        <w:br/>
      </w:r>
      <w:r w:rsidR="0091308A" w:rsidRPr="00000014">
        <w:rPr>
          <w:rFonts w:ascii="Calibri" w:hAnsi="Calibri" w:cs="Calibri"/>
          <w:i/>
          <w:sz w:val="16"/>
          <w:szCs w:val="16"/>
        </w:rPr>
        <w:t>w publicznych poradniach psychologiczno-pedagogicznych</w:t>
      </w:r>
      <w:r w:rsidR="0091308A" w:rsidRPr="00000014">
        <w:rPr>
          <w:rFonts w:ascii="Calibri" w:hAnsi="Calibri" w:cs="Calibri"/>
          <w:sz w:val="16"/>
          <w:szCs w:val="16"/>
        </w:rPr>
        <w:t xml:space="preserve"> </w:t>
      </w:r>
      <w:r w:rsidR="00242C99" w:rsidRPr="00000014">
        <w:rPr>
          <w:rFonts w:ascii="Calibri" w:hAnsi="Calibri" w:cs="Calibri"/>
          <w:sz w:val="16"/>
          <w:szCs w:val="16"/>
        </w:rPr>
        <w:t>(Dz.U. z 2026 r., poz.428)</w:t>
      </w:r>
    </w:p>
    <w:p w:rsidR="006522C0" w:rsidRPr="00000014" w:rsidRDefault="006522C0" w:rsidP="00E958F1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56"/>
      </w:tblGrid>
      <w:tr w:rsidR="00E958F1" w:rsidRPr="00000014" w:rsidTr="00000014">
        <w:trPr>
          <w:trHeight w:val="224"/>
        </w:trPr>
        <w:tc>
          <w:tcPr>
            <w:tcW w:w="10606" w:type="dxa"/>
            <w:shd w:val="clear" w:color="auto" w:fill="F2F2F2"/>
            <w:vAlign w:val="center"/>
          </w:tcPr>
          <w:p w:rsidR="00E958F1" w:rsidRPr="00000014" w:rsidRDefault="00287B4C" w:rsidP="00287B4C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CEL I UZASADNIENIE WNIOSKU</w:t>
            </w:r>
            <w:r w:rsidR="00C83F37" w:rsidRPr="00000014">
              <w:rPr>
                <w:rFonts w:ascii="Calibri" w:hAnsi="Calibri" w:cs="Calibri"/>
                <w:i/>
                <w:sz w:val="22"/>
                <w:szCs w:val="22"/>
              </w:rPr>
              <w:t xml:space="preserve">         </w:t>
            </w:r>
            <w:r w:rsidR="00C83F37" w:rsidRPr="00C83F37">
              <w:rPr>
                <w:rFonts w:ascii="Calibri" w:hAnsi="Calibri" w:cs="Calibri"/>
                <w:i/>
                <w:sz w:val="22"/>
                <w:szCs w:val="22"/>
              </w:rPr>
              <w:t>Proszę zaznaczyć właściwy rodzaj orzeczenia lub opinii</w:t>
            </w:r>
          </w:p>
        </w:tc>
      </w:tr>
    </w:tbl>
    <w:p w:rsidR="005B528F" w:rsidRPr="00000014" w:rsidRDefault="005B528F" w:rsidP="00E958F1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</w:p>
    <w:p w:rsidR="00E958F1" w:rsidRPr="00000014" w:rsidRDefault="00E958F1" w:rsidP="00117AA7">
      <w:pPr>
        <w:spacing w:line="276" w:lineRule="auto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sym w:font="Symbol" w:char="F0FF"/>
      </w:r>
      <w:r w:rsidRPr="00000014">
        <w:rPr>
          <w:rFonts w:ascii="Calibri" w:hAnsi="Calibri" w:cs="Calibri"/>
          <w:sz w:val="22"/>
          <w:szCs w:val="22"/>
        </w:rPr>
        <w:t xml:space="preserve">  </w:t>
      </w:r>
      <w:r w:rsidR="006522C0" w:rsidRPr="00000014">
        <w:rPr>
          <w:rFonts w:ascii="Calibri" w:hAnsi="Calibri" w:cs="Calibri"/>
          <w:sz w:val="22"/>
          <w:szCs w:val="22"/>
        </w:rPr>
        <w:t>o</w:t>
      </w:r>
      <w:r w:rsidRPr="00000014">
        <w:rPr>
          <w:rFonts w:ascii="Calibri" w:hAnsi="Calibri" w:cs="Calibri"/>
          <w:sz w:val="22"/>
          <w:szCs w:val="22"/>
        </w:rPr>
        <w:t>rzeczenie</w:t>
      </w:r>
      <w:r w:rsidR="008A5364" w:rsidRPr="00000014">
        <w:rPr>
          <w:rFonts w:ascii="Calibri" w:hAnsi="Calibri" w:cs="Calibri"/>
          <w:sz w:val="22"/>
          <w:szCs w:val="22"/>
        </w:rPr>
        <w:t xml:space="preserve"> o potrzebie </w:t>
      </w:r>
      <w:r w:rsidRPr="00000014">
        <w:rPr>
          <w:rFonts w:ascii="Calibri" w:hAnsi="Calibri" w:cs="Calibri"/>
          <w:sz w:val="22"/>
          <w:szCs w:val="22"/>
        </w:rPr>
        <w:t>kształcenia specjalnego;</w:t>
      </w:r>
    </w:p>
    <w:p w:rsidR="001B2A14" w:rsidRPr="00000014" w:rsidRDefault="00E958F1" w:rsidP="00117AA7">
      <w:pPr>
        <w:spacing w:line="276" w:lineRule="auto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sym w:font="Symbol" w:char="F0FF"/>
      </w:r>
      <w:r w:rsidR="00C83F37" w:rsidRPr="00000014">
        <w:rPr>
          <w:rFonts w:ascii="Calibri" w:hAnsi="Calibri" w:cs="Calibri"/>
          <w:sz w:val="22"/>
          <w:szCs w:val="22"/>
        </w:rPr>
        <w:t xml:space="preserve">  </w:t>
      </w:r>
      <w:r w:rsidRPr="00000014">
        <w:rPr>
          <w:rFonts w:ascii="Calibri" w:hAnsi="Calibri" w:cs="Calibri"/>
          <w:sz w:val="22"/>
          <w:szCs w:val="22"/>
        </w:rPr>
        <w:t xml:space="preserve">orzeczenie o potrzebie </w:t>
      </w:r>
      <w:r w:rsidR="0091308A" w:rsidRPr="00000014">
        <w:rPr>
          <w:rFonts w:ascii="Calibri" w:hAnsi="Calibri" w:cs="Calibri"/>
          <w:sz w:val="22"/>
          <w:szCs w:val="22"/>
        </w:rPr>
        <w:t>indywidualnego nauczania</w:t>
      </w:r>
      <w:r w:rsidR="006522C0" w:rsidRPr="00000014">
        <w:rPr>
          <w:rFonts w:ascii="Calibri" w:hAnsi="Calibri" w:cs="Calibri"/>
          <w:color w:val="000000"/>
          <w:sz w:val="22"/>
          <w:szCs w:val="22"/>
        </w:rPr>
        <w:t>;</w:t>
      </w:r>
    </w:p>
    <w:p w:rsidR="0091308A" w:rsidRPr="00000014" w:rsidRDefault="00E958F1" w:rsidP="00117AA7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000014">
        <w:rPr>
          <w:rFonts w:ascii="Calibri" w:hAnsi="Calibri" w:cs="Calibri"/>
          <w:color w:val="000000"/>
          <w:sz w:val="22"/>
          <w:szCs w:val="22"/>
        </w:rPr>
        <w:sym w:font="Symbol" w:char="F0FF"/>
      </w:r>
      <w:r w:rsidRPr="000000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83F37" w:rsidRPr="000000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22C0" w:rsidRPr="00000014">
        <w:rPr>
          <w:rFonts w:ascii="Calibri" w:hAnsi="Calibri" w:cs="Calibri"/>
          <w:sz w:val="22"/>
          <w:szCs w:val="22"/>
        </w:rPr>
        <w:t>o</w:t>
      </w:r>
      <w:r w:rsidR="008A5364" w:rsidRPr="00000014">
        <w:rPr>
          <w:rFonts w:ascii="Calibri" w:hAnsi="Calibri" w:cs="Calibri"/>
          <w:sz w:val="22"/>
          <w:szCs w:val="22"/>
        </w:rPr>
        <w:t>rzeczeni</w:t>
      </w:r>
      <w:r w:rsidRPr="00000014">
        <w:rPr>
          <w:rFonts w:ascii="Calibri" w:hAnsi="Calibri" w:cs="Calibri"/>
          <w:sz w:val="22"/>
          <w:szCs w:val="22"/>
        </w:rPr>
        <w:t>e</w:t>
      </w:r>
      <w:r w:rsidR="008A5364" w:rsidRPr="00000014">
        <w:rPr>
          <w:rFonts w:ascii="Calibri" w:hAnsi="Calibri" w:cs="Calibri"/>
          <w:sz w:val="22"/>
          <w:szCs w:val="22"/>
        </w:rPr>
        <w:t xml:space="preserve"> o potrzebie </w:t>
      </w:r>
      <w:r w:rsidR="0091308A" w:rsidRPr="00000014">
        <w:rPr>
          <w:rFonts w:ascii="Calibri" w:hAnsi="Calibri" w:cs="Calibri"/>
          <w:color w:val="000000"/>
          <w:sz w:val="22"/>
          <w:szCs w:val="22"/>
        </w:rPr>
        <w:t>indywidualnego obowiąz</w:t>
      </w:r>
      <w:r w:rsidR="0091308A" w:rsidRPr="00000014">
        <w:rPr>
          <w:rFonts w:ascii="Calibri" w:hAnsi="Calibri" w:cs="Calibri"/>
          <w:color w:val="000000"/>
          <w:sz w:val="22"/>
          <w:szCs w:val="22"/>
        </w:rPr>
        <w:softHyphen/>
        <w:t>kowego rocznego przygotowania przedszkolnego</w:t>
      </w:r>
      <w:r w:rsidR="006522C0" w:rsidRPr="00000014">
        <w:rPr>
          <w:rFonts w:ascii="Calibri" w:hAnsi="Calibri" w:cs="Calibri"/>
          <w:color w:val="000000"/>
          <w:sz w:val="22"/>
          <w:szCs w:val="22"/>
        </w:rPr>
        <w:t>;</w:t>
      </w:r>
    </w:p>
    <w:p w:rsidR="007F0C9D" w:rsidRPr="00000014" w:rsidRDefault="00E958F1" w:rsidP="00117AA7">
      <w:pPr>
        <w:spacing w:line="276" w:lineRule="auto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color w:val="000000"/>
          <w:sz w:val="22"/>
          <w:szCs w:val="22"/>
        </w:rPr>
        <w:sym w:font="Symbol" w:char="F0FF"/>
      </w:r>
      <w:r w:rsidR="00C83F37" w:rsidRPr="00000014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7F0C9D" w:rsidRPr="00000014">
        <w:rPr>
          <w:rFonts w:ascii="Calibri" w:hAnsi="Calibri" w:cs="Calibri"/>
          <w:sz w:val="22"/>
          <w:szCs w:val="22"/>
        </w:rPr>
        <w:t>orzeczeni</w:t>
      </w:r>
      <w:r w:rsidRPr="00000014">
        <w:rPr>
          <w:rFonts w:ascii="Calibri" w:hAnsi="Calibri" w:cs="Calibri"/>
          <w:sz w:val="22"/>
          <w:szCs w:val="22"/>
        </w:rPr>
        <w:t>e</w:t>
      </w:r>
      <w:r w:rsidR="007F0C9D" w:rsidRPr="00000014">
        <w:rPr>
          <w:rFonts w:ascii="Calibri" w:hAnsi="Calibri" w:cs="Calibri"/>
          <w:sz w:val="22"/>
          <w:szCs w:val="22"/>
        </w:rPr>
        <w:t xml:space="preserve"> o potrzebie </w:t>
      </w:r>
      <w:r w:rsidR="00986FD1" w:rsidRPr="00000014">
        <w:rPr>
          <w:rFonts w:ascii="Calibri" w:hAnsi="Calibri" w:cs="Calibri"/>
          <w:sz w:val="22"/>
          <w:szCs w:val="22"/>
        </w:rPr>
        <w:t>zajęć rewalidacyjno-</w:t>
      </w:r>
      <w:r w:rsidR="00CB09E5" w:rsidRPr="00000014">
        <w:rPr>
          <w:rFonts w:ascii="Calibri" w:hAnsi="Calibri" w:cs="Calibri"/>
          <w:sz w:val="22"/>
          <w:szCs w:val="22"/>
        </w:rPr>
        <w:t>wychowawczych (indywidualnych/ zespołowych)</w:t>
      </w:r>
    </w:p>
    <w:p w:rsidR="00C81763" w:rsidRPr="00000014" w:rsidRDefault="00E958F1" w:rsidP="00117AA7">
      <w:pPr>
        <w:spacing w:line="276" w:lineRule="auto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sym w:font="Symbol" w:char="F0FF"/>
      </w:r>
      <w:r w:rsidR="00C83F37" w:rsidRPr="00000014">
        <w:rPr>
          <w:rFonts w:ascii="Calibri" w:hAnsi="Calibri" w:cs="Calibri"/>
          <w:sz w:val="22"/>
          <w:szCs w:val="22"/>
        </w:rPr>
        <w:t xml:space="preserve">  </w:t>
      </w:r>
      <w:r w:rsidR="006522C0" w:rsidRPr="00000014">
        <w:rPr>
          <w:rFonts w:ascii="Calibri" w:hAnsi="Calibri" w:cs="Calibri"/>
          <w:sz w:val="22"/>
          <w:szCs w:val="22"/>
        </w:rPr>
        <w:t>o</w:t>
      </w:r>
      <w:r w:rsidRPr="00000014">
        <w:rPr>
          <w:rFonts w:ascii="Calibri" w:hAnsi="Calibri" w:cs="Calibri"/>
          <w:sz w:val="22"/>
          <w:szCs w:val="22"/>
        </w:rPr>
        <w:t>pinia</w:t>
      </w:r>
      <w:r w:rsidR="008A5364" w:rsidRPr="00000014">
        <w:rPr>
          <w:rFonts w:ascii="Calibri" w:hAnsi="Calibri" w:cs="Calibri"/>
          <w:sz w:val="22"/>
          <w:szCs w:val="22"/>
        </w:rPr>
        <w:t xml:space="preserve"> o potrzebie wczesnego wspomagania rozwoju dziecka</w:t>
      </w:r>
      <w:r w:rsidR="0007009B" w:rsidRPr="00000014">
        <w:rPr>
          <w:rFonts w:ascii="Calibri" w:hAnsi="Calibri" w:cs="Calibri"/>
          <w:sz w:val="22"/>
          <w:szCs w:val="22"/>
        </w:rPr>
        <w:t>;</w:t>
      </w:r>
    </w:p>
    <w:p w:rsidR="00117AA7" w:rsidRPr="00000014" w:rsidRDefault="00F378B7" w:rsidP="00117AA7">
      <w:pPr>
        <w:spacing w:line="276" w:lineRule="auto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sym w:font="Symbol" w:char="F0FF"/>
      </w:r>
      <w:r w:rsidRPr="00000014">
        <w:rPr>
          <w:rFonts w:ascii="Calibri" w:hAnsi="Calibri" w:cs="Calibri"/>
          <w:sz w:val="22"/>
          <w:szCs w:val="22"/>
        </w:rPr>
        <w:t xml:space="preserve">  </w:t>
      </w:r>
      <w:r w:rsidR="00E958F1" w:rsidRPr="00000014">
        <w:rPr>
          <w:rFonts w:ascii="Calibri" w:hAnsi="Calibri" w:cs="Calibri"/>
          <w:sz w:val="22"/>
          <w:szCs w:val="22"/>
        </w:rPr>
        <w:t>innego: …………………………………………………………………………………………………</w:t>
      </w:r>
      <w:r w:rsidR="005D685E" w:rsidRPr="00000014">
        <w:rPr>
          <w:rFonts w:ascii="Calibri" w:hAnsi="Calibri" w:cs="Calibri"/>
          <w:sz w:val="22"/>
          <w:szCs w:val="22"/>
        </w:rPr>
        <w:t>..</w:t>
      </w:r>
      <w:r w:rsidR="00E958F1" w:rsidRPr="00000014">
        <w:rPr>
          <w:rFonts w:ascii="Calibri" w:hAnsi="Calibri" w:cs="Calibri"/>
          <w:sz w:val="22"/>
          <w:szCs w:val="22"/>
        </w:rPr>
        <w:t>……………………………</w:t>
      </w:r>
      <w:r w:rsidR="00C83F37" w:rsidRPr="00000014">
        <w:rPr>
          <w:rFonts w:ascii="Calibri" w:hAnsi="Calibri" w:cs="Calibri"/>
          <w:sz w:val="22"/>
          <w:szCs w:val="22"/>
        </w:rPr>
        <w:t>…………….</w:t>
      </w:r>
      <w:r w:rsidR="00E958F1" w:rsidRPr="00000014">
        <w:rPr>
          <w:rFonts w:ascii="Calibri" w:hAnsi="Calibri" w:cs="Calibri"/>
          <w:sz w:val="22"/>
          <w:szCs w:val="22"/>
        </w:rPr>
        <w:t>……</w:t>
      </w:r>
      <w:r w:rsidR="00A52DEE">
        <w:rPr>
          <w:rFonts w:ascii="Calibri" w:hAnsi="Calibri" w:cs="Calibri"/>
          <w:sz w:val="22"/>
          <w:szCs w:val="22"/>
        </w:rPr>
        <w:t>….</w:t>
      </w:r>
      <w:r w:rsidR="00E958F1" w:rsidRPr="00000014">
        <w:rPr>
          <w:rFonts w:ascii="Calibri" w:hAnsi="Calibri" w:cs="Calibri"/>
          <w:sz w:val="22"/>
          <w:szCs w:val="22"/>
        </w:rPr>
        <w:t>……</w:t>
      </w:r>
      <w:r w:rsidR="005D685E" w:rsidRPr="00000014">
        <w:rPr>
          <w:rFonts w:ascii="Calibri" w:hAnsi="Calibri" w:cs="Calibri"/>
          <w:sz w:val="22"/>
          <w:szCs w:val="22"/>
        </w:rPr>
        <w:t>……</w:t>
      </w:r>
    </w:p>
    <w:p w:rsidR="00ED6F23" w:rsidRPr="00000014" w:rsidRDefault="00287B4C" w:rsidP="00117AA7">
      <w:pPr>
        <w:spacing w:line="276" w:lineRule="auto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Uzasadnienie:</w:t>
      </w:r>
      <w:r w:rsidRPr="00000014">
        <w:rPr>
          <w:rFonts w:ascii="Calibri" w:hAnsi="Calibri" w:cs="Calibri"/>
          <w:sz w:val="22"/>
          <w:szCs w:val="22"/>
        </w:rPr>
        <w:t xml:space="preserve"> </w:t>
      </w:r>
      <w:r w:rsidRPr="00000014">
        <w:rPr>
          <w:rFonts w:ascii="Calibri" w:hAnsi="Calibri" w:cs="Calibri"/>
          <w:i/>
          <w:iCs/>
          <w:sz w:val="22"/>
          <w:szCs w:val="22"/>
        </w:rPr>
        <w:t>(opis trudności, sytuacji dziecka, powodów złożenia wniosku)</w:t>
      </w:r>
      <w:r w:rsidRPr="00000014">
        <w:rPr>
          <w:rFonts w:ascii="Calibri" w:hAnsi="Calibri" w:cs="Calibri"/>
          <w:sz w:val="22"/>
          <w:szCs w:val="22"/>
        </w:rPr>
        <w:t xml:space="preserve"> ……………………………………………………</w:t>
      </w:r>
      <w:r w:rsidR="00ED6F23" w:rsidRPr="00000014">
        <w:rPr>
          <w:rFonts w:ascii="Calibri" w:hAnsi="Calibri" w:cs="Calibri"/>
          <w:sz w:val="22"/>
          <w:szCs w:val="22"/>
        </w:rPr>
        <w:t>.........</w:t>
      </w:r>
    </w:p>
    <w:p w:rsidR="00287B4C" w:rsidRPr="00000014" w:rsidRDefault="00ED6F23" w:rsidP="00117AA7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C83F37" w:rsidRPr="00000014">
        <w:rPr>
          <w:rFonts w:ascii="Calibri" w:hAnsi="Calibri" w:cs="Calibri"/>
          <w:sz w:val="22"/>
          <w:szCs w:val="22"/>
        </w:rPr>
        <w:t>…………….</w:t>
      </w:r>
      <w:r w:rsidRPr="00000014">
        <w:rPr>
          <w:rFonts w:ascii="Calibri" w:hAnsi="Calibri" w:cs="Calibri"/>
          <w:sz w:val="22"/>
          <w:szCs w:val="22"/>
        </w:rPr>
        <w:t>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56"/>
      </w:tblGrid>
      <w:tr w:rsidR="00F378B7" w:rsidRPr="00000014" w:rsidTr="00000014">
        <w:tc>
          <w:tcPr>
            <w:tcW w:w="10606" w:type="dxa"/>
            <w:shd w:val="clear" w:color="auto" w:fill="F2F2F2"/>
          </w:tcPr>
          <w:p w:rsidR="00F378B7" w:rsidRPr="00000014" w:rsidRDefault="00F378B7" w:rsidP="00C83F37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DANE DZIECKA / UCZNIA</w:t>
            </w:r>
          </w:p>
        </w:tc>
      </w:tr>
    </w:tbl>
    <w:p w:rsidR="002D1CBB" w:rsidRPr="00000014" w:rsidRDefault="002D1CBB" w:rsidP="002D1CBB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:rsidR="0062671B" w:rsidRPr="00000014" w:rsidRDefault="0062671B" w:rsidP="002D1CBB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Imię (imiona) i nazwisko:</w:t>
      </w:r>
      <w:r w:rsidRPr="00000014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</w:t>
      </w:r>
      <w:r w:rsidR="00C83F37" w:rsidRPr="00000014">
        <w:rPr>
          <w:rFonts w:ascii="Calibri" w:hAnsi="Calibri" w:cs="Calibri"/>
          <w:sz w:val="22"/>
          <w:szCs w:val="22"/>
        </w:rPr>
        <w:t>..........</w:t>
      </w:r>
      <w:r w:rsidRPr="00000014">
        <w:rPr>
          <w:rFonts w:ascii="Calibri" w:hAnsi="Calibri" w:cs="Calibri"/>
          <w:sz w:val="22"/>
          <w:szCs w:val="22"/>
        </w:rPr>
        <w:t>.</w:t>
      </w:r>
      <w:r w:rsidR="00D01CEC" w:rsidRPr="00000014">
        <w:rPr>
          <w:rFonts w:ascii="Calibri" w:hAnsi="Calibri" w:cs="Calibri"/>
          <w:sz w:val="22"/>
          <w:szCs w:val="22"/>
        </w:rPr>
        <w:t>.......</w:t>
      </w:r>
      <w:r w:rsidRPr="00000014">
        <w:rPr>
          <w:rFonts w:ascii="Calibri" w:hAnsi="Calibri" w:cs="Calibri"/>
          <w:sz w:val="22"/>
          <w:szCs w:val="22"/>
        </w:rPr>
        <w:t>....................................</w:t>
      </w:r>
    </w:p>
    <w:p w:rsidR="002D1CBB" w:rsidRPr="00000014" w:rsidRDefault="002D1CBB" w:rsidP="002D1CBB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:rsidR="0062671B" w:rsidRPr="00000014" w:rsidRDefault="0062671B" w:rsidP="002D1CBB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Data urodzenia:</w:t>
      </w:r>
      <w:r w:rsidRPr="00000014">
        <w:rPr>
          <w:rFonts w:ascii="Calibri" w:hAnsi="Calibri" w:cs="Calibri"/>
          <w:sz w:val="22"/>
          <w:szCs w:val="22"/>
        </w:rPr>
        <w:t xml:space="preserve"> .................................................. </w:t>
      </w:r>
      <w:r w:rsidRPr="00000014">
        <w:rPr>
          <w:rFonts w:ascii="Calibri" w:hAnsi="Calibri" w:cs="Calibri"/>
          <w:b/>
          <w:sz w:val="22"/>
          <w:szCs w:val="22"/>
        </w:rPr>
        <w:t xml:space="preserve">Miejsce urodzenia: </w:t>
      </w:r>
      <w:r w:rsidRPr="00000014">
        <w:rPr>
          <w:rFonts w:ascii="Calibri" w:hAnsi="Calibri" w:cs="Calibri"/>
          <w:sz w:val="22"/>
          <w:szCs w:val="22"/>
        </w:rPr>
        <w:t>...............................</w:t>
      </w:r>
      <w:r w:rsidR="00C83F37" w:rsidRPr="00000014">
        <w:rPr>
          <w:rFonts w:ascii="Calibri" w:hAnsi="Calibri" w:cs="Calibri"/>
          <w:sz w:val="22"/>
          <w:szCs w:val="22"/>
        </w:rPr>
        <w:t>.........</w:t>
      </w:r>
      <w:r w:rsidRPr="00000014">
        <w:rPr>
          <w:rFonts w:ascii="Calibri" w:hAnsi="Calibri" w:cs="Calibri"/>
          <w:sz w:val="22"/>
          <w:szCs w:val="22"/>
        </w:rPr>
        <w:t>......</w:t>
      </w:r>
      <w:r w:rsidR="00D01CEC" w:rsidRPr="00000014">
        <w:rPr>
          <w:rFonts w:ascii="Calibri" w:hAnsi="Calibri" w:cs="Calibri"/>
          <w:sz w:val="22"/>
          <w:szCs w:val="22"/>
        </w:rPr>
        <w:t>.......</w:t>
      </w:r>
      <w:r w:rsidRPr="00000014">
        <w:rPr>
          <w:rFonts w:ascii="Calibri" w:hAnsi="Calibri" w:cs="Calibri"/>
          <w:sz w:val="22"/>
          <w:szCs w:val="22"/>
        </w:rPr>
        <w:t>......................</w:t>
      </w:r>
    </w:p>
    <w:p w:rsidR="002D1CBB" w:rsidRPr="00000014" w:rsidRDefault="002D1CBB" w:rsidP="002D1CBB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3"/>
        <w:gridCol w:w="253"/>
        <w:gridCol w:w="254"/>
        <w:gridCol w:w="253"/>
        <w:gridCol w:w="254"/>
        <w:gridCol w:w="253"/>
        <w:gridCol w:w="254"/>
        <w:gridCol w:w="253"/>
        <w:gridCol w:w="254"/>
        <w:gridCol w:w="253"/>
        <w:gridCol w:w="254"/>
      </w:tblGrid>
      <w:tr w:rsidR="00182BBD" w:rsidRPr="00000014" w:rsidTr="005A0DD7">
        <w:trPr>
          <w:trHeight w:val="274"/>
        </w:trPr>
        <w:tc>
          <w:tcPr>
            <w:tcW w:w="817" w:type="dxa"/>
            <w:vAlign w:val="center"/>
          </w:tcPr>
          <w:p w:rsidR="00182BBD" w:rsidRPr="00000014" w:rsidRDefault="00182BBD" w:rsidP="005A0DD7">
            <w:pPr>
              <w:pStyle w:val="Normalny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PESEL: </w:t>
            </w:r>
          </w:p>
        </w:tc>
        <w:tc>
          <w:tcPr>
            <w:tcW w:w="253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" w:type="dxa"/>
          </w:tcPr>
          <w:p w:rsidR="00182BBD" w:rsidRPr="00000014" w:rsidRDefault="00182BBD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5A0DD7" w:rsidRPr="00000014" w:rsidRDefault="005A0DD7" w:rsidP="003C58D5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82BBD" w:rsidRPr="00000014" w:rsidRDefault="00182BBD" w:rsidP="002D1CBB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 xml:space="preserve">       ……………………………………………………………………………………………………………..</w:t>
      </w:r>
    </w:p>
    <w:p w:rsidR="00F378B7" w:rsidRPr="00000014" w:rsidRDefault="00ED6F23" w:rsidP="00A52DEE">
      <w:pPr>
        <w:pStyle w:val="NormalnyWeb"/>
        <w:spacing w:before="0" w:beforeAutospacing="0" w:after="0" w:afterAutospacing="0"/>
        <w:ind w:firstLine="708"/>
        <w:rPr>
          <w:rFonts w:ascii="Calibri" w:hAnsi="Calibri" w:cs="Calibri"/>
          <w:i/>
          <w:sz w:val="22"/>
          <w:szCs w:val="22"/>
          <w:vertAlign w:val="superscript"/>
        </w:rPr>
      </w:pPr>
      <w:r w:rsidRPr="00000014">
        <w:rPr>
          <w:rFonts w:ascii="Calibri" w:hAnsi="Calibri" w:cs="Calibri"/>
          <w:sz w:val="22"/>
          <w:szCs w:val="22"/>
        </w:rPr>
        <w:t xml:space="preserve">  </w:t>
      </w:r>
      <w:r w:rsidR="00F378B7" w:rsidRPr="00000014">
        <w:rPr>
          <w:rFonts w:ascii="Calibri" w:hAnsi="Calibri" w:cs="Calibri"/>
          <w:i/>
          <w:sz w:val="22"/>
          <w:szCs w:val="22"/>
          <w:vertAlign w:val="superscript"/>
        </w:rPr>
        <w:t>(w przypadku braku numeru PESEL – seria i numer dokumentu potwierdzającego tożsamość)</w:t>
      </w:r>
    </w:p>
    <w:p w:rsidR="002D1CBB" w:rsidRPr="009A1008" w:rsidRDefault="002D1CBB" w:rsidP="002D1CBB">
      <w:pPr>
        <w:pStyle w:val="NormalnyWeb"/>
        <w:spacing w:before="0" w:beforeAutospacing="0" w:after="0" w:afterAutospacing="0"/>
        <w:rPr>
          <w:rFonts w:ascii="Calibri" w:hAnsi="Calibri" w:cs="Calibri"/>
          <w:b/>
          <w:sz w:val="10"/>
          <w:szCs w:val="10"/>
        </w:rPr>
      </w:pPr>
    </w:p>
    <w:p w:rsidR="00117AA7" w:rsidRPr="00000014" w:rsidRDefault="0062671B" w:rsidP="0062671B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Adres zamieszkania</w:t>
      </w:r>
      <w:r w:rsidR="005F35C9" w:rsidRPr="00000014">
        <w:rPr>
          <w:rFonts w:ascii="Calibri" w:hAnsi="Calibri" w:cs="Calibri"/>
          <w:b/>
          <w:sz w:val="22"/>
          <w:szCs w:val="22"/>
        </w:rPr>
        <w:t xml:space="preserve"> dziecka</w:t>
      </w:r>
      <w:r w:rsidRPr="00000014">
        <w:rPr>
          <w:rFonts w:ascii="Calibri" w:hAnsi="Calibri" w:cs="Calibri"/>
          <w:b/>
          <w:sz w:val="22"/>
          <w:szCs w:val="22"/>
        </w:rPr>
        <w:t>:</w:t>
      </w:r>
      <w:r w:rsidRPr="00000014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</w:t>
      </w:r>
      <w:r w:rsidR="00D01CEC" w:rsidRPr="00000014">
        <w:rPr>
          <w:rFonts w:ascii="Calibri" w:hAnsi="Calibri" w:cs="Calibri"/>
          <w:sz w:val="22"/>
          <w:szCs w:val="22"/>
        </w:rPr>
        <w:t>...</w:t>
      </w:r>
      <w:r w:rsidR="00A57D34" w:rsidRPr="00000014">
        <w:rPr>
          <w:rFonts w:ascii="Calibri" w:hAnsi="Calibri" w:cs="Calibri"/>
          <w:sz w:val="22"/>
          <w:szCs w:val="22"/>
        </w:rPr>
        <w:t>.........</w:t>
      </w:r>
      <w:r w:rsidR="00D01CEC" w:rsidRPr="00000014">
        <w:rPr>
          <w:rFonts w:ascii="Calibri" w:hAnsi="Calibri" w:cs="Calibri"/>
          <w:sz w:val="22"/>
          <w:szCs w:val="22"/>
        </w:rPr>
        <w:t>....</w:t>
      </w:r>
      <w:r w:rsidR="005F35C9" w:rsidRPr="00000014">
        <w:rPr>
          <w:rFonts w:ascii="Calibri" w:hAnsi="Calibri" w:cs="Calibri"/>
          <w:sz w:val="22"/>
          <w:szCs w:val="22"/>
        </w:rPr>
        <w:t>.............</w:t>
      </w:r>
      <w:r w:rsidRPr="00000014">
        <w:rPr>
          <w:rFonts w:ascii="Calibri" w:hAnsi="Calibri" w:cs="Calibri"/>
          <w:sz w:val="22"/>
          <w:szCs w:val="22"/>
        </w:rPr>
        <w:t>..</w:t>
      </w:r>
    </w:p>
    <w:p w:rsidR="00C83F37" w:rsidRPr="00000014" w:rsidRDefault="00C83F37" w:rsidP="0062671B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sz w:val="22"/>
          <w:szCs w:val="22"/>
        </w:rPr>
      </w:pPr>
    </w:p>
    <w:p w:rsidR="00117AA7" w:rsidRPr="00000014" w:rsidRDefault="00117AA7" w:rsidP="0062671B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sz w:val="22"/>
          <w:szCs w:val="22"/>
        </w:rPr>
      </w:pPr>
      <w:r w:rsidRPr="00000014">
        <w:rPr>
          <w:rStyle w:val="Pogrubienie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E5506" w:rsidRPr="00000014" w:rsidTr="00000014">
        <w:tc>
          <w:tcPr>
            <w:tcW w:w="10606" w:type="dxa"/>
            <w:shd w:val="clear" w:color="auto" w:fill="F2F2F2"/>
          </w:tcPr>
          <w:p w:rsidR="000E5506" w:rsidRPr="00000014" w:rsidRDefault="000E5506" w:rsidP="00C83F3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rPr>
                <w:rStyle w:val="Pogrubienie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00014">
              <w:rPr>
                <w:rStyle w:val="Pogrubienie"/>
                <w:rFonts w:ascii="Calibri" w:hAnsi="Calibri" w:cs="Calibri"/>
                <w:sz w:val="22"/>
                <w:szCs w:val="22"/>
              </w:rPr>
              <w:t>INFORMACJE O PRZEDSZKOLU / SZKOLE / OŚRODKU</w:t>
            </w:r>
            <w:r w:rsidRPr="00000014">
              <w:rPr>
                <w:rFonts w:ascii="Calibri" w:hAnsi="Calibri" w:cs="Calibri"/>
                <w:sz w:val="22"/>
                <w:szCs w:val="22"/>
              </w:rPr>
              <w:t xml:space="preserve"> (jeśli dziecko uczęszcza)</w:t>
            </w:r>
          </w:p>
        </w:tc>
      </w:tr>
    </w:tbl>
    <w:p w:rsidR="00C83F37" w:rsidRPr="00000014" w:rsidRDefault="00E70097" w:rsidP="005D685E">
      <w:pPr>
        <w:pStyle w:val="NormalnyWeb"/>
        <w:spacing w:before="0" w:beforeAutospacing="0" w:after="0" w:afterAutospacing="0" w:line="420" w:lineRule="exact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Nazwa i adres przedszkola / szkoły / ośrodka:</w:t>
      </w:r>
      <w:r w:rsidR="00A57D34" w:rsidRPr="00000014">
        <w:rPr>
          <w:rFonts w:ascii="Calibri" w:hAnsi="Calibri" w:cs="Calibri"/>
          <w:b/>
          <w:sz w:val="22"/>
          <w:szCs w:val="22"/>
        </w:rPr>
        <w:t xml:space="preserve"> </w:t>
      </w:r>
      <w:r w:rsidR="00A57D34" w:rsidRPr="0000001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</w:t>
      </w:r>
      <w:r w:rsidR="0062671B" w:rsidRPr="00000014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...........................................................................................................................................................................</w:t>
      </w:r>
      <w:r w:rsidR="00A57D34" w:rsidRPr="00000014">
        <w:rPr>
          <w:rFonts w:ascii="Calibri" w:hAnsi="Calibri" w:cs="Calibri"/>
          <w:sz w:val="22"/>
          <w:szCs w:val="22"/>
        </w:rPr>
        <w:t>................</w:t>
      </w:r>
      <w:r w:rsidRPr="00000014">
        <w:rPr>
          <w:rFonts w:ascii="Calibri" w:hAnsi="Calibri" w:cs="Calibri"/>
          <w:sz w:val="22"/>
          <w:szCs w:val="22"/>
        </w:rPr>
        <w:t>.</w:t>
      </w:r>
      <w:r w:rsidR="00C83F37" w:rsidRPr="00000014">
        <w:rPr>
          <w:rFonts w:ascii="Calibri" w:hAnsi="Calibri" w:cs="Calibri"/>
          <w:sz w:val="22"/>
          <w:szCs w:val="22"/>
        </w:rPr>
        <w:t xml:space="preserve"> </w:t>
      </w:r>
    </w:p>
    <w:p w:rsidR="00E70097" w:rsidRPr="00000014" w:rsidRDefault="005F35C9" w:rsidP="005D685E">
      <w:pPr>
        <w:pStyle w:val="NormalnyWeb"/>
        <w:spacing w:before="0" w:beforeAutospacing="0" w:after="0" w:afterAutospacing="0" w:line="420" w:lineRule="exact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oznaczenie o</w:t>
      </w:r>
      <w:r w:rsidR="00E70097" w:rsidRPr="00000014">
        <w:rPr>
          <w:rFonts w:ascii="Calibri" w:hAnsi="Calibri" w:cs="Calibri"/>
          <w:b/>
          <w:sz w:val="22"/>
          <w:szCs w:val="22"/>
        </w:rPr>
        <w:t>ddział</w:t>
      </w:r>
      <w:r w:rsidRPr="00000014">
        <w:rPr>
          <w:rFonts w:ascii="Calibri" w:hAnsi="Calibri" w:cs="Calibri"/>
          <w:b/>
          <w:sz w:val="22"/>
          <w:szCs w:val="22"/>
        </w:rPr>
        <w:t>u</w:t>
      </w:r>
      <w:r w:rsidR="00C83F37" w:rsidRPr="00000014">
        <w:rPr>
          <w:rFonts w:ascii="Calibri" w:hAnsi="Calibri" w:cs="Calibri"/>
          <w:b/>
          <w:sz w:val="22"/>
          <w:szCs w:val="22"/>
        </w:rPr>
        <w:t xml:space="preserve"> / klasy </w:t>
      </w:r>
      <w:r w:rsidR="00E70097" w:rsidRPr="00000014">
        <w:rPr>
          <w:rFonts w:ascii="Calibri" w:hAnsi="Calibri" w:cs="Calibri"/>
          <w:sz w:val="22"/>
          <w:szCs w:val="22"/>
        </w:rPr>
        <w:t>...........................</w:t>
      </w:r>
      <w:r w:rsidR="00DA0E67" w:rsidRPr="00000014">
        <w:rPr>
          <w:rFonts w:ascii="Calibri" w:hAnsi="Calibri" w:cs="Calibri"/>
          <w:sz w:val="22"/>
          <w:szCs w:val="22"/>
        </w:rPr>
        <w:t>.</w:t>
      </w:r>
      <w:r w:rsidR="00C11C93" w:rsidRPr="00000014">
        <w:rPr>
          <w:rFonts w:ascii="Calibri" w:hAnsi="Calibri" w:cs="Calibri"/>
          <w:sz w:val="22"/>
          <w:szCs w:val="22"/>
        </w:rPr>
        <w:t>.</w:t>
      </w:r>
      <w:r w:rsidR="00E70097" w:rsidRPr="00000014">
        <w:rPr>
          <w:rFonts w:ascii="Calibri" w:hAnsi="Calibri" w:cs="Calibri"/>
          <w:sz w:val="22"/>
          <w:szCs w:val="22"/>
        </w:rPr>
        <w:t>..........................</w:t>
      </w:r>
      <w:r w:rsidR="00C83F37" w:rsidRPr="00000014">
        <w:rPr>
          <w:rFonts w:ascii="Calibri" w:hAnsi="Calibri" w:cs="Calibri"/>
          <w:sz w:val="22"/>
          <w:szCs w:val="22"/>
        </w:rPr>
        <w:t>.....................</w:t>
      </w:r>
      <w:r w:rsidR="00E70097" w:rsidRPr="00000014">
        <w:rPr>
          <w:rFonts w:ascii="Calibri" w:hAnsi="Calibri" w:cs="Calibri"/>
          <w:sz w:val="22"/>
          <w:szCs w:val="22"/>
        </w:rPr>
        <w:t>................................</w:t>
      </w:r>
      <w:r w:rsidR="00C83F37" w:rsidRPr="00000014">
        <w:rPr>
          <w:rFonts w:ascii="Calibri" w:hAnsi="Calibri" w:cs="Calibri"/>
          <w:sz w:val="22"/>
          <w:szCs w:val="22"/>
        </w:rPr>
        <w:t>............</w:t>
      </w:r>
      <w:r w:rsidR="00E70097" w:rsidRPr="00000014">
        <w:rPr>
          <w:rFonts w:ascii="Calibri" w:hAnsi="Calibri" w:cs="Calibri"/>
          <w:sz w:val="22"/>
          <w:szCs w:val="22"/>
        </w:rPr>
        <w:t>...</w:t>
      </w:r>
      <w:r w:rsidR="00C83F37" w:rsidRPr="00000014">
        <w:rPr>
          <w:rFonts w:ascii="Calibri" w:hAnsi="Calibri" w:cs="Calibri"/>
          <w:sz w:val="22"/>
          <w:szCs w:val="22"/>
        </w:rPr>
        <w:t>..........</w:t>
      </w:r>
      <w:r w:rsidR="00F23D43" w:rsidRPr="00000014">
        <w:rPr>
          <w:rFonts w:ascii="Calibri" w:hAnsi="Calibri" w:cs="Calibri"/>
          <w:sz w:val="22"/>
          <w:szCs w:val="22"/>
        </w:rPr>
        <w:t>.......</w:t>
      </w:r>
      <w:r w:rsidRPr="00000014">
        <w:rPr>
          <w:rFonts w:ascii="Calibri" w:hAnsi="Calibri" w:cs="Calibri"/>
          <w:sz w:val="22"/>
          <w:szCs w:val="22"/>
        </w:rPr>
        <w:t>.</w:t>
      </w:r>
    </w:p>
    <w:p w:rsidR="00C83F37" w:rsidRPr="00000014" w:rsidRDefault="00C83F37" w:rsidP="00C83F37">
      <w:pPr>
        <w:pStyle w:val="NormalnyWeb"/>
        <w:spacing w:before="0" w:beforeAutospacing="0" w:after="0" w:afterAutospacing="0" w:line="240" w:lineRule="exact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z</w:t>
      </w:r>
      <w:r w:rsidR="00E70097" w:rsidRPr="00000014">
        <w:rPr>
          <w:rFonts w:ascii="Calibri" w:hAnsi="Calibri" w:cs="Calibri"/>
          <w:b/>
          <w:sz w:val="22"/>
          <w:szCs w:val="22"/>
        </w:rPr>
        <w:t xml:space="preserve">awód </w:t>
      </w:r>
      <w:r w:rsidR="00E70097" w:rsidRPr="00000014">
        <w:rPr>
          <w:rFonts w:ascii="Calibri" w:hAnsi="Calibri" w:cs="Calibri"/>
          <w:sz w:val="22"/>
          <w:szCs w:val="22"/>
        </w:rPr>
        <w:t>(w przypadku szkoły prowadzącej kształcenie zawodowe):</w:t>
      </w:r>
      <w:r w:rsidRPr="00000014">
        <w:rPr>
          <w:rFonts w:ascii="Calibri" w:hAnsi="Calibri" w:cs="Calibri"/>
          <w:sz w:val="22"/>
          <w:szCs w:val="22"/>
        </w:rPr>
        <w:t xml:space="preserve"> </w:t>
      </w:r>
    </w:p>
    <w:p w:rsidR="00E70097" w:rsidRPr="00000014" w:rsidRDefault="00C83F37" w:rsidP="00C83F37">
      <w:pPr>
        <w:pStyle w:val="NormalnyWeb"/>
        <w:spacing w:before="0" w:beforeAutospacing="0" w:after="0" w:afterAutospacing="0" w:line="240" w:lineRule="exact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……………..</w:t>
      </w:r>
      <w:r w:rsidR="0062671B" w:rsidRPr="00000014">
        <w:rPr>
          <w:rFonts w:ascii="Calibri" w:hAnsi="Calibri" w:cs="Calibri"/>
          <w:sz w:val="22"/>
          <w:szCs w:val="22"/>
        </w:rPr>
        <w:t>............................................</w:t>
      </w:r>
      <w:r w:rsidR="00C81763" w:rsidRPr="00000014">
        <w:rPr>
          <w:rFonts w:ascii="Calibri" w:hAnsi="Calibri" w:cs="Calibri"/>
          <w:sz w:val="22"/>
          <w:szCs w:val="22"/>
        </w:rPr>
        <w:t>.........</w:t>
      </w:r>
      <w:r w:rsidR="0062671B" w:rsidRPr="00000014">
        <w:rPr>
          <w:rFonts w:ascii="Calibri" w:hAnsi="Calibri" w:cs="Calibri"/>
          <w:sz w:val="22"/>
          <w:szCs w:val="22"/>
        </w:rPr>
        <w:t>........</w:t>
      </w:r>
      <w:r w:rsidRPr="0000001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</w:t>
      </w:r>
    </w:p>
    <w:p w:rsidR="00C83F37" w:rsidRPr="00000014" w:rsidRDefault="00C83F37" w:rsidP="00C83F37">
      <w:pPr>
        <w:pStyle w:val="NormalnyWeb"/>
        <w:spacing w:before="0" w:beforeAutospacing="0" w:after="0" w:afterAutospacing="0" w:line="240" w:lineRule="exact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23D43" w:rsidRPr="00000014" w:rsidTr="00000014">
        <w:tc>
          <w:tcPr>
            <w:tcW w:w="10606" w:type="dxa"/>
            <w:shd w:val="clear" w:color="auto" w:fill="F2F2F2"/>
          </w:tcPr>
          <w:p w:rsidR="00F23D43" w:rsidRPr="00000014" w:rsidRDefault="00F23D43" w:rsidP="00C83F3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DANE RODZICÓW / OPIEKUNÓW PRAWNYCH</w:t>
            </w:r>
          </w:p>
        </w:tc>
      </w:tr>
    </w:tbl>
    <w:p w:rsidR="00B6514F" w:rsidRPr="00000014" w:rsidRDefault="00B6514F" w:rsidP="00211235">
      <w:pPr>
        <w:pStyle w:val="NormalnyWeb"/>
        <w:spacing w:before="0" w:beforeAutospacing="0" w:after="0" w:afterAutospacing="0" w:line="200" w:lineRule="exact"/>
        <w:jc w:val="both"/>
        <w:rPr>
          <w:rFonts w:ascii="Calibri" w:hAnsi="Calibri" w:cs="Calibri"/>
          <w:sz w:val="22"/>
          <w:szCs w:val="22"/>
        </w:rPr>
      </w:pPr>
    </w:p>
    <w:p w:rsidR="00F23D43" w:rsidRPr="00000014" w:rsidRDefault="00B6514F" w:rsidP="00211235">
      <w:pPr>
        <w:pStyle w:val="NormalnyWeb"/>
        <w:spacing w:before="0" w:beforeAutospacing="0" w:after="0" w:afterAutospacing="0" w:line="200" w:lineRule="exact"/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630"/>
        <w:gridCol w:w="4047"/>
      </w:tblGrid>
      <w:tr w:rsidR="004F46B6" w:rsidRPr="00000014" w:rsidTr="00000014">
        <w:trPr>
          <w:trHeight w:val="301"/>
        </w:trPr>
        <w:tc>
          <w:tcPr>
            <w:tcW w:w="2802" w:type="dxa"/>
            <w:shd w:val="clear" w:color="auto" w:fill="F2F2F2"/>
            <w:vAlign w:val="center"/>
          </w:tcPr>
          <w:p w:rsidR="004F46B6" w:rsidRPr="00000014" w:rsidRDefault="004F46B6" w:rsidP="00F23D43">
            <w:pPr>
              <w:pStyle w:val="NormalnyWeb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9" w:type="dxa"/>
            <w:shd w:val="clear" w:color="auto" w:fill="F2F2F2"/>
            <w:vAlign w:val="center"/>
          </w:tcPr>
          <w:p w:rsidR="008A5EE9" w:rsidRPr="00000014" w:rsidRDefault="004F46B6" w:rsidP="00ED6F23">
            <w:pPr>
              <w:pStyle w:val="NormalnyWeb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Matka</w:t>
            </w:r>
          </w:p>
        </w:tc>
        <w:tc>
          <w:tcPr>
            <w:tcW w:w="4115" w:type="dxa"/>
            <w:shd w:val="clear" w:color="auto" w:fill="F2F2F2"/>
            <w:vAlign w:val="center"/>
          </w:tcPr>
          <w:p w:rsidR="004F46B6" w:rsidRPr="00000014" w:rsidRDefault="004F46B6" w:rsidP="00ED6F23">
            <w:pPr>
              <w:pStyle w:val="NormalnyWeb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Ojciec</w:t>
            </w:r>
          </w:p>
        </w:tc>
      </w:tr>
      <w:tr w:rsidR="004F46B6" w:rsidRPr="00000014" w:rsidTr="00000014">
        <w:trPr>
          <w:trHeight w:val="777"/>
        </w:trPr>
        <w:tc>
          <w:tcPr>
            <w:tcW w:w="2802" w:type="dxa"/>
            <w:shd w:val="clear" w:color="auto" w:fill="F2F2F2"/>
            <w:vAlign w:val="center"/>
          </w:tcPr>
          <w:p w:rsidR="004F46B6" w:rsidRPr="00000014" w:rsidRDefault="00434086" w:rsidP="004F46B6">
            <w:pPr>
              <w:pStyle w:val="NormalnyWeb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Imię </w:t>
            </w:r>
            <w:r w:rsidR="004F46B6" w:rsidRPr="00000014">
              <w:rPr>
                <w:rFonts w:ascii="Calibri" w:hAnsi="Calibri" w:cs="Calibri"/>
                <w:b/>
                <w:sz w:val="22"/>
                <w:szCs w:val="22"/>
              </w:rPr>
              <w:t>i nazwisko</w:t>
            </w:r>
          </w:p>
        </w:tc>
        <w:tc>
          <w:tcPr>
            <w:tcW w:w="3689" w:type="dxa"/>
          </w:tcPr>
          <w:p w:rsidR="004F46B6" w:rsidRPr="00000014" w:rsidRDefault="004F46B6" w:rsidP="00E70097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5" w:type="dxa"/>
          </w:tcPr>
          <w:p w:rsidR="004F46B6" w:rsidRPr="00000014" w:rsidRDefault="004F46B6" w:rsidP="00E70097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6B6" w:rsidRPr="00000014" w:rsidTr="00000014">
        <w:trPr>
          <w:trHeight w:val="982"/>
        </w:trPr>
        <w:tc>
          <w:tcPr>
            <w:tcW w:w="2802" w:type="dxa"/>
            <w:shd w:val="clear" w:color="auto" w:fill="F2F2F2"/>
            <w:vAlign w:val="center"/>
          </w:tcPr>
          <w:p w:rsidR="004F46B6" w:rsidRPr="00000014" w:rsidRDefault="004F46B6" w:rsidP="004F46B6">
            <w:pPr>
              <w:pStyle w:val="NormalnyWeb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Adres zamieszkania </w:t>
            </w:r>
          </w:p>
        </w:tc>
        <w:tc>
          <w:tcPr>
            <w:tcW w:w="3689" w:type="dxa"/>
          </w:tcPr>
          <w:p w:rsidR="004F46B6" w:rsidRPr="00000014" w:rsidRDefault="004F46B6" w:rsidP="00E70097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5" w:type="dxa"/>
          </w:tcPr>
          <w:p w:rsidR="004F46B6" w:rsidRPr="00000014" w:rsidRDefault="004F46B6" w:rsidP="00E70097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46B6" w:rsidRPr="00000014" w:rsidTr="00000014">
        <w:tc>
          <w:tcPr>
            <w:tcW w:w="2802" w:type="dxa"/>
            <w:shd w:val="clear" w:color="auto" w:fill="F2F2F2"/>
            <w:vAlign w:val="center"/>
          </w:tcPr>
          <w:p w:rsidR="004036BA" w:rsidRPr="00000014" w:rsidRDefault="004F46B6" w:rsidP="004036B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Adres do korespondencji</w:t>
            </w:r>
            <w:r w:rsidR="004036BA" w:rsidRPr="00000014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4036BA" w:rsidRPr="00000014" w:rsidRDefault="00117AA7" w:rsidP="004036B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00014">
              <w:rPr>
                <w:rFonts w:ascii="Calibri" w:hAnsi="Calibri" w:cs="Calibri"/>
                <w:sz w:val="22"/>
                <w:szCs w:val="22"/>
              </w:rPr>
              <w:t>- a</w:t>
            </w:r>
            <w:r w:rsidR="004036BA" w:rsidRPr="00000014">
              <w:rPr>
                <w:rFonts w:ascii="Calibri" w:hAnsi="Calibri" w:cs="Calibri"/>
                <w:sz w:val="22"/>
                <w:szCs w:val="22"/>
              </w:rPr>
              <w:t>dres inny niż zamieszkania</w:t>
            </w:r>
            <w:r w:rsidR="004036BA" w:rsidRPr="00000014">
              <w:rPr>
                <w:rFonts w:ascii="Calibri" w:hAnsi="Calibri" w:cs="Calibri"/>
                <w:sz w:val="22"/>
                <w:szCs w:val="22"/>
              </w:rPr>
              <w:br/>
            </w:r>
            <w:r w:rsidRPr="00000014">
              <w:rPr>
                <w:rFonts w:ascii="Calibri" w:hAnsi="Calibri" w:cs="Calibri"/>
                <w:sz w:val="22"/>
                <w:szCs w:val="22"/>
              </w:rPr>
              <w:t>- a</w:t>
            </w:r>
            <w:r w:rsidR="004036BA" w:rsidRPr="00000014">
              <w:rPr>
                <w:rFonts w:ascii="Calibri" w:hAnsi="Calibri" w:cs="Calibri"/>
                <w:sz w:val="22"/>
                <w:szCs w:val="22"/>
              </w:rPr>
              <w:t>dres e-Doręczeń (ADE),</w:t>
            </w:r>
          </w:p>
          <w:p w:rsidR="00C83F37" w:rsidRPr="00000014" w:rsidRDefault="00117AA7" w:rsidP="004036B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00014">
              <w:rPr>
                <w:rFonts w:ascii="Calibri" w:hAnsi="Calibri" w:cs="Calibri"/>
                <w:sz w:val="22"/>
                <w:szCs w:val="22"/>
              </w:rPr>
              <w:t>-</w:t>
            </w:r>
            <w:r w:rsidR="004036BA" w:rsidRPr="00000014">
              <w:rPr>
                <w:rFonts w:ascii="Calibri" w:hAnsi="Calibri" w:cs="Calibri"/>
                <w:sz w:val="22"/>
                <w:szCs w:val="22"/>
              </w:rPr>
              <w:t xml:space="preserve"> e-mail</w:t>
            </w:r>
          </w:p>
          <w:p w:rsidR="004F46B6" w:rsidRPr="00000014" w:rsidRDefault="00C83F37" w:rsidP="004036B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sz w:val="22"/>
                <w:szCs w:val="22"/>
              </w:rPr>
              <w:t>- nr telefonu</w:t>
            </w:r>
            <w:r w:rsidR="00434086" w:rsidRPr="00000014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3689" w:type="dxa"/>
          </w:tcPr>
          <w:p w:rsidR="004F46B6" w:rsidRPr="00000014" w:rsidRDefault="004F46B6" w:rsidP="00E70097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5" w:type="dxa"/>
          </w:tcPr>
          <w:p w:rsidR="004F46B6" w:rsidRPr="00000014" w:rsidRDefault="004F46B6" w:rsidP="00E70097">
            <w:pPr>
              <w:pStyle w:val="Normalny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A6A89" w:rsidRPr="00000014" w:rsidRDefault="00FA6A89" w:rsidP="00FA6A8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55B9" w:rsidRPr="009C55B9" w:rsidTr="00000014">
        <w:tc>
          <w:tcPr>
            <w:tcW w:w="10606" w:type="dxa"/>
            <w:shd w:val="clear" w:color="auto" w:fill="F2F2F2"/>
          </w:tcPr>
          <w:p w:rsidR="009C55B9" w:rsidRPr="009C55B9" w:rsidRDefault="009C55B9" w:rsidP="009C55B9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9C55B9">
              <w:rPr>
                <w:rFonts w:ascii="Calibri" w:hAnsi="Calibri" w:cs="Calibri"/>
                <w:b/>
                <w:sz w:val="22"/>
                <w:szCs w:val="22"/>
              </w:rPr>
              <w:t xml:space="preserve">WSKAZANIE ODBIORCY DOKUMENTU </w:t>
            </w:r>
          </w:p>
        </w:tc>
      </w:tr>
    </w:tbl>
    <w:p w:rsidR="009C55B9" w:rsidRPr="00DC0EC8" w:rsidRDefault="009C55B9" w:rsidP="009C55B9">
      <w:pPr>
        <w:pStyle w:val="Tekstpodstawowy"/>
        <w:jc w:val="both"/>
        <w:rPr>
          <w:rFonts w:ascii="Calibri" w:hAnsi="Calibri" w:cs="Calibri"/>
        </w:rPr>
      </w:pPr>
      <w:r w:rsidRPr="004F3A0C">
        <w:rPr>
          <w:rFonts w:ascii="Calibri" w:hAnsi="Calibri" w:cs="Calibri"/>
          <w:sz w:val="22"/>
          <w:szCs w:val="22"/>
        </w:rPr>
        <w:t>Orzeczenie/opinię należy przekazać</w:t>
      </w:r>
      <w:r w:rsidRPr="00DC0EC8">
        <w:rPr>
          <w:rFonts w:ascii="Calibri" w:hAnsi="Calibri" w:cs="Calibri"/>
        </w:rPr>
        <w:t xml:space="preserve"> </w:t>
      </w:r>
      <w:r w:rsidRPr="00DC0EC8">
        <w:rPr>
          <w:rStyle w:val="Uwydatnienie"/>
          <w:rFonts w:ascii="Calibri" w:hAnsi="Calibri" w:cs="Calibri"/>
          <w:sz w:val="20"/>
        </w:rPr>
        <w:t>(w przypadku rodziców dziecka niepełnoletniego)</w:t>
      </w:r>
      <w:r w:rsidRPr="00DC0EC8">
        <w:rPr>
          <w:rFonts w:ascii="Calibri" w:hAnsi="Calibri" w:cs="Calibri"/>
        </w:rPr>
        <w:t>:</w:t>
      </w:r>
    </w:p>
    <w:p w:rsidR="009C55B9" w:rsidRPr="004F3A0C" w:rsidRDefault="009C55B9" w:rsidP="009C55B9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4F3A0C">
        <w:rPr>
          <w:rFonts w:ascii="Segoe UI Symbol" w:hAnsi="Segoe UI Symbol" w:cs="Segoe UI Symbol"/>
          <w:sz w:val="22"/>
          <w:szCs w:val="22"/>
        </w:rPr>
        <w:t>☐</w:t>
      </w:r>
      <w:r w:rsidRPr="004F3A0C">
        <w:rPr>
          <w:rFonts w:ascii="Calibri" w:hAnsi="Calibri" w:cs="Calibri"/>
          <w:sz w:val="22"/>
          <w:szCs w:val="22"/>
        </w:rPr>
        <w:t xml:space="preserve"> matce</w:t>
      </w:r>
      <w:r w:rsidRPr="004F3A0C">
        <w:rPr>
          <w:rFonts w:ascii="Calibri" w:hAnsi="Calibri" w:cs="Calibri"/>
          <w:sz w:val="22"/>
          <w:szCs w:val="22"/>
        </w:rPr>
        <w:tab/>
      </w:r>
      <w:r w:rsidRPr="004F3A0C">
        <w:rPr>
          <w:rFonts w:ascii="Calibri" w:hAnsi="Calibri" w:cs="Calibri"/>
          <w:sz w:val="22"/>
          <w:szCs w:val="22"/>
        </w:rPr>
        <w:tab/>
      </w:r>
      <w:r w:rsidRPr="004F3A0C">
        <w:rPr>
          <w:rFonts w:ascii="Segoe UI Symbol" w:hAnsi="Segoe UI Symbol" w:cs="Segoe UI Symbol"/>
          <w:sz w:val="22"/>
          <w:szCs w:val="22"/>
        </w:rPr>
        <w:t>☐</w:t>
      </w:r>
      <w:r w:rsidRPr="004F3A0C">
        <w:rPr>
          <w:rFonts w:ascii="Calibri" w:hAnsi="Calibri" w:cs="Calibri"/>
          <w:sz w:val="22"/>
          <w:szCs w:val="22"/>
        </w:rPr>
        <w:t xml:space="preserve"> ojcu</w:t>
      </w:r>
      <w:r w:rsidRPr="004F3A0C">
        <w:rPr>
          <w:rFonts w:ascii="Calibri" w:hAnsi="Calibri" w:cs="Calibri"/>
          <w:sz w:val="22"/>
          <w:szCs w:val="22"/>
        </w:rPr>
        <w:tab/>
      </w:r>
      <w:r w:rsidRPr="004F3A0C">
        <w:rPr>
          <w:rFonts w:ascii="Calibri" w:hAnsi="Calibri" w:cs="Calibri"/>
          <w:sz w:val="22"/>
          <w:szCs w:val="22"/>
        </w:rPr>
        <w:tab/>
      </w:r>
      <w:r w:rsidRPr="004F3A0C">
        <w:rPr>
          <w:rFonts w:ascii="Calibri" w:hAnsi="Calibri" w:cs="Calibri"/>
          <w:sz w:val="22"/>
          <w:szCs w:val="22"/>
        </w:rPr>
        <w:tab/>
      </w:r>
      <w:r w:rsidRPr="004F3A0C">
        <w:rPr>
          <w:rFonts w:ascii="Segoe UI Symbol" w:hAnsi="Segoe UI Symbol" w:cs="Segoe UI Symbol"/>
          <w:sz w:val="22"/>
          <w:szCs w:val="22"/>
        </w:rPr>
        <w:t>☐</w:t>
      </w:r>
      <w:r w:rsidRPr="004F3A0C">
        <w:rPr>
          <w:rFonts w:ascii="Calibri" w:hAnsi="Calibri" w:cs="Calibri"/>
          <w:sz w:val="22"/>
          <w:szCs w:val="22"/>
        </w:rPr>
        <w:t xml:space="preserve"> obojgu rodzicom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63F3C" w:rsidRPr="00000014" w:rsidTr="004F3A0C">
        <w:tc>
          <w:tcPr>
            <w:tcW w:w="10606" w:type="dxa"/>
            <w:shd w:val="clear" w:color="auto" w:fill="FFF7E1"/>
          </w:tcPr>
          <w:p w:rsidR="00B63F3C" w:rsidRPr="00000014" w:rsidRDefault="00B63F3C" w:rsidP="009C1507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i/>
                <w:sz w:val="22"/>
                <w:szCs w:val="22"/>
              </w:rPr>
              <w:t>U</w:t>
            </w:r>
            <w:r w:rsidR="009C1507" w:rsidRPr="00000014">
              <w:rPr>
                <w:rFonts w:ascii="Calibri" w:hAnsi="Calibri" w:cs="Calibri"/>
                <w:b/>
                <w:i/>
                <w:sz w:val="22"/>
                <w:szCs w:val="22"/>
              </w:rPr>
              <w:t>WAGA:</w:t>
            </w:r>
            <w:r w:rsidRPr="00000014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0000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Drugi rodzic </w:t>
            </w:r>
            <w:r w:rsidR="004F3A0C" w:rsidRPr="000000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zawsze </w:t>
            </w:r>
            <w:r w:rsidR="009C55B9" w:rsidRPr="00000014">
              <w:rPr>
                <w:rFonts w:ascii="Calibri" w:hAnsi="Calibri" w:cs="Calibri"/>
                <w:i/>
                <w:iCs/>
                <w:sz w:val="22"/>
                <w:szCs w:val="22"/>
              </w:rPr>
              <w:t>zachowuje</w:t>
            </w:r>
            <w:r w:rsidRPr="000000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prawo do otrzymania kopii dokumentu po złożeniu stosownego wniosku</w:t>
            </w:r>
            <w:r w:rsidR="00B6514F" w:rsidRPr="000000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</w:p>
        </w:tc>
      </w:tr>
    </w:tbl>
    <w:p w:rsidR="00FA6A89" w:rsidRPr="00000014" w:rsidRDefault="00FA6A89" w:rsidP="00B63F3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23D43" w:rsidRPr="00000014" w:rsidTr="00000014">
        <w:tc>
          <w:tcPr>
            <w:tcW w:w="5000" w:type="pct"/>
            <w:shd w:val="clear" w:color="auto" w:fill="F2F2F2"/>
          </w:tcPr>
          <w:p w:rsidR="00F23D43" w:rsidRPr="00000014" w:rsidRDefault="00F23D43" w:rsidP="009C55B9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bCs/>
                <w:sz w:val="22"/>
                <w:szCs w:val="22"/>
              </w:rPr>
              <w:t>INFORMACJA O POPRZEDNIO WYDANYCH ORZECZENIACH LUB OPINIACH</w:t>
            </w:r>
            <w:r w:rsidR="009C55B9" w:rsidRPr="000000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WWR</w:t>
            </w:r>
          </w:p>
        </w:tc>
      </w:tr>
    </w:tbl>
    <w:p w:rsidR="00461265" w:rsidRPr="00000014" w:rsidRDefault="00461265" w:rsidP="00461265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F3A0C" w:rsidRPr="004F3A0C" w:rsidRDefault="004F3A0C" w:rsidP="00891347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F3A0C">
        <w:rPr>
          <w:rFonts w:ascii="Segoe UI Symbol" w:hAnsi="Segoe UI Symbol" w:cs="Segoe UI Symbol"/>
          <w:sz w:val="22"/>
          <w:szCs w:val="22"/>
        </w:rPr>
        <w:t>☐</w:t>
      </w:r>
      <w:r w:rsidRPr="004F3A0C">
        <w:rPr>
          <w:rFonts w:ascii="Calibri" w:hAnsi="Calibri" w:cs="Calibri"/>
          <w:sz w:val="22"/>
          <w:szCs w:val="22"/>
        </w:rPr>
        <w:t xml:space="preserve"> brak</w:t>
      </w:r>
    </w:p>
    <w:p w:rsidR="004F3A0C" w:rsidRPr="004F3A0C" w:rsidRDefault="004F3A0C" w:rsidP="004F3A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4F3A0C">
        <w:rPr>
          <w:rFonts w:ascii="Segoe UI Symbol" w:hAnsi="Segoe UI Symbol" w:cs="Segoe UI Symbol"/>
          <w:sz w:val="22"/>
          <w:szCs w:val="22"/>
        </w:rPr>
        <w:t>☐</w:t>
      </w:r>
      <w:r w:rsidRPr="004F3A0C">
        <w:rPr>
          <w:rFonts w:ascii="Calibri" w:hAnsi="Calibri" w:cs="Calibri"/>
          <w:sz w:val="22"/>
          <w:szCs w:val="22"/>
        </w:rPr>
        <w:t xml:space="preserve"> były wydane (proszę podać rodzaj dokumentu, nazwa poradni):</w:t>
      </w:r>
    </w:p>
    <w:p w:rsidR="004F3A0C" w:rsidRPr="004F3A0C" w:rsidRDefault="004F3A0C" w:rsidP="004F3A0C">
      <w:pPr>
        <w:pStyle w:val="Tekstpodstawowy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4F3A0C">
        <w:rPr>
          <w:rFonts w:ascii="Calibri" w:hAnsi="Calibri" w:cs="Calibri"/>
          <w:sz w:val="22"/>
          <w:szCs w:val="22"/>
        </w:rPr>
        <w:t>……………………….………………………………………………………</w:t>
      </w:r>
      <w:r w:rsidR="00891347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  <w:r w:rsidRPr="004F3A0C">
        <w:rPr>
          <w:rFonts w:ascii="Calibri" w:hAnsi="Calibri" w:cs="Calibri"/>
          <w:sz w:val="22"/>
          <w:szCs w:val="22"/>
        </w:rPr>
        <w:t>…………….</w:t>
      </w:r>
    </w:p>
    <w:p w:rsidR="00461265" w:rsidRPr="004F3A0C" w:rsidRDefault="004F3A0C" w:rsidP="004F3A0C">
      <w:pPr>
        <w:pStyle w:val="Tekstpodstawowy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4F3A0C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891347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Pr="004F3A0C">
        <w:rPr>
          <w:rFonts w:ascii="Calibri" w:hAnsi="Calibri" w:cs="Calibri"/>
          <w:sz w:val="22"/>
          <w:szCs w:val="22"/>
        </w:rPr>
        <w:t>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56"/>
      </w:tblGrid>
      <w:tr w:rsidR="00BC1EFA" w:rsidRPr="00000014" w:rsidTr="00000014">
        <w:tc>
          <w:tcPr>
            <w:tcW w:w="5000" w:type="pct"/>
            <w:shd w:val="clear" w:color="auto" w:fill="F2F2F2"/>
          </w:tcPr>
          <w:p w:rsidR="00BC1EFA" w:rsidRPr="00000014" w:rsidRDefault="00BC1EFA" w:rsidP="00891347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INFORMACJA O </w:t>
            </w:r>
            <w:r w:rsidR="00891347" w:rsidRPr="00000014">
              <w:rPr>
                <w:rFonts w:ascii="Calibri" w:hAnsi="Calibri" w:cs="Calibri"/>
                <w:b/>
                <w:bCs/>
                <w:sz w:val="22"/>
                <w:szCs w:val="22"/>
              </w:rPr>
              <w:t>FUNKCJONOWANIU</w:t>
            </w:r>
            <w:r w:rsidRPr="000000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DZIECKA / UCZNIA</w:t>
            </w:r>
          </w:p>
        </w:tc>
      </w:tr>
    </w:tbl>
    <w:p w:rsidR="00BC1EFA" w:rsidRPr="00000014" w:rsidRDefault="00BC1EFA" w:rsidP="006D4994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p w:rsidR="009A3187" w:rsidRPr="00000014" w:rsidRDefault="009A3187" w:rsidP="007A08AF">
      <w:pPr>
        <w:ind w:left="252"/>
        <w:rPr>
          <w:rFonts w:ascii="Calibri" w:hAnsi="Calibri" w:cs="Calibri"/>
          <w:b/>
          <w:bCs/>
          <w:sz w:val="22"/>
          <w:szCs w:val="22"/>
        </w:rPr>
      </w:pPr>
      <w:r w:rsidRPr="00000014">
        <w:rPr>
          <w:rFonts w:ascii="Calibri" w:hAnsi="Calibri" w:cs="Calibri"/>
          <w:b/>
          <w:bCs/>
          <w:sz w:val="22"/>
          <w:szCs w:val="22"/>
        </w:rPr>
        <w:t xml:space="preserve">Dziecko/uczeń </w:t>
      </w:r>
      <w:r w:rsidRPr="00000014">
        <w:rPr>
          <w:rFonts w:ascii="Calibri" w:hAnsi="Calibri" w:cs="Calibri"/>
          <w:bCs/>
          <w:sz w:val="22"/>
          <w:szCs w:val="22"/>
        </w:rPr>
        <w:t>(właściwe zaznaczyć):</w:t>
      </w:r>
    </w:p>
    <w:p w:rsidR="009A3187" w:rsidRPr="00000014" w:rsidRDefault="009A3187" w:rsidP="00891347">
      <w:pPr>
        <w:numPr>
          <w:ilvl w:val="0"/>
          <w:numId w:val="11"/>
        </w:numPr>
        <w:rPr>
          <w:rFonts w:ascii="Calibri" w:hAnsi="Calibri" w:cs="Calibri"/>
          <w:bCs/>
          <w:sz w:val="22"/>
          <w:szCs w:val="22"/>
        </w:rPr>
      </w:pPr>
      <w:r w:rsidRPr="00000014">
        <w:rPr>
          <w:rFonts w:ascii="Calibri" w:hAnsi="Calibri" w:cs="Calibri"/>
          <w:bCs/>
          <w:sz w:val="22"/>
          <w:szCs w:val="22"/>
        </w:rPr>
        <w:t>komunikuje się werbalnie</w:t>
      </w:r>
      <w:r w:rsidR="00FF09A2" w:rsidRPr="00000014">
        <w:rPr>
          <w:rFonts w:ascii="Calibri" w:hAnsi="Calibri" w:cs="Calibri"/>
          <w:bCs/>
          <w:sz w:val="22"/>
          <w:szCs w:val="22"/>
        </w:rPr>
        <w:tab/>
      </w:r>
      <w:r w:rsidR="004F3A0C" w:rsidRPr="004F3A0C">
        <w:rPr>
          <w:rFonts w:ascii="Segoe UI Symbol" w:hAnsi="Segoe UI Symbol" w:cs="Segoe UI Symbol"/>
          <w:sz w:val="22"/>
          <w:szCs w:val="22"/>
        </w:rPr>
        <w:t>☐</w:t>
      </w:r>
      <w:r w:rsidR="00891347">
        <w:rPr>
          <w:rFonts w:ascii="Segoe UI Symbol" w:hAnsi="Segoe UI Symbol" w:cs="Segoe UI Symbol"/>
          <w:sz w:val="22"/>
          <w:szCs w:val="22"/>
        </w:rPr>
        <w:t xml:space="preserve"> </w:t>
      </w:r>
      <w:r w:rsidR="00D2154D" w:rsidRPr="00000014">
        <w:rPr>
          <w:rFonts w:ascii="Calibri" w:hAnsi="Calibri" w:cs="Calibri"/>
          <w:sz w:val="22"/>
          <w:szCs w:val="22"/>
        </w:rPr>
        <w:t>tak</w:t>
      </w:r>
      <w:r w:rsidR="00D2154D" w:rsidRPr="00000014">
        <w:rPr>
          <w:rFonts w:ascii="Calibri" w:hAnsi="Calibri" w:cs="Calibri"/>
          <w:sz w:val="22"/>
          <w:szCs w:val="22"/>
        </w:rPr>
        <w:tab/>
      </w:r>
      <w:r w:rsidR="004F3A0C" w:rsidRPr="004F3A0C">
        <w:rPr>
          <w:rFonts w:ascii="Segoe UI Symbol" w:hAnsi="Segoe UI Symbol" w:cs="Segoe UI Symbol"/>
          <w:sz w:val="22"/>
          <w:szCs w:val="22"/>
        </w:rPr>
        <w:t>☐</w:t>
      </w:r>
      <w:r w:rsidR="00D2154D" w:rsidRPr="00000014">
        <w:rPr>
          <w:rFonts w:ascii="Calibri" w:hAnsi="Calibri" w:cs="Calibri"/>
          <w:sz w:val="22"/>
          <w:szCs w:val="22"/>
        </w:rPr>
        <w:t xml:space="preserve"> nie</w:t>
      </w:r>
    </w:p>
    <w:p w:rsidR="009A3187" w:rsidRPr="00000014" w:rsidRDefault="009A3187" w:rsidP="00891347">
      <w:pPr>
        <w:numPr>
          <w:ilvl w:val="0"/>
          <w:numId w:val="11"/>
        </w:numPr>
        <w:rPr>
          <w:rFonts w:ascii="Calibri" w:hAnsi="Calibri" w:cs="Calibri"/>
          <w:bCs/>
          <w:sz w:val="22"/>
          <w:szCs w:val="22"/>
        </w:rPr>
      </w:pPr>
      <w:r w:rsidRPr="00000014">
        <w:rPr>
          <w:rFonts w:ascii="Calibri" w:hAnsi="Calibri" w:cs="Calibri"/>
          <w:bCs/>
          <w:sz w:val="22"/>
          <w:szCs w:val="22"/>
        </w:rPr>
        <w:t xml:space="preserve">wymaga </w:t>
      </w:r>
      <w:r w:rsidR="00FA2934" w:rsidRPr="00000014">
        <w:rPr>
          <w:rFonts w:ascii="Calibri" w:hAnsi="Calibri" w:cs="Calibri"/>
          <w:bCs/>
          <w:sz w:val="22"/>
          <w:szCs w:val="22"/>
        </w:rPr>
        <w:t>stosowania wspomagających lub alternatywnych metod komunikacji (AAC)</w:t>
      </w:r>
      <w:r w:rsidR="00D2154D" w:rsidRPr="00000014">
        <w:rPr>
          <w:rFonts w:ascii="Calibri" w:hAnsi="Calibri" w:cs="Calibri"/>
          <w:bCs/>
          <w:sz w:val="22"/>
          <w:szCs w:val="22"/>
        </w:rPr>
        <w:tab/>
      </w:r>
      <w:r w:rsidR="004F3A0C" w:rsidRPr="004F3A0C">
        <w:rPr>
          <w:rFonts w:ascii="Segoe UI Symbol" w:hAnsi="Segoe UI Symbol" w:cs="Segoe UI Symbol"/>
          <w:sz w:val="22"/>
          <w:szCs w:val="22"/>
        </w:rPr>
        <w:t>☐</w:t>
      </w:r>
      <w:r w:rsidR="00D2154D" w:rsidRPr="00000014">
        <w:rPr>
          <w:rFonts w:ascii="Calibri" w:hAnsi="Calibri" w:cs="Calibri"/>
          <w:sz w:val="22"/>
          <w:szCs w:val="22"/>
        </w:rPr>
        <w:t xml:space="preserve"> tak</w:t>
      </w:r>
      <w:r w:rsidR="00D2154D" w:rsidRPr="00000014">
        <w:rPr>
          <w:rFonts w:ascii="Calibri" w:hAnsi="Calibri" w:cs="Calibri"/>
          <w:sz w:val="22"/>
          <w:szCs w:val="22"/>
        </w:rPr>
        <w:tab/>
      </w:r>
      <w:r w:rsidR="004F3A0C" w:rsidRPr="004F3A0C">
        <w:rPr>
          <w:rFonts w:ascii="Segoe UI Symbol" w:hAnsi="Segoe UI Symbol" w:cs="Segoe UI Symbol"/>
          <w:sz w:val="22"/>
          <w:szCs w:val="22"/>
        </w:rPr>
        <w:t>☐</w:t>
      </w:r>
      <w:r w:rsidR="00891347">
        <w:rPr>
          <w:rFonts w:ascii="Segoe UI Symbol" w:hAnsi="Segoe UI Symbol" w:cs="Segoe UI Symbol"/>
          <w:sz w:val="22"/>
          <w:szCs w:val="22"/>
        </w:rPr>
        <w:t xml:space="preserve"> </w:t>
      </w:r>
      <w:r w:rsidR="00D2154D" w:rsidRPr="00000014">
        <w:rPr>
          <w:rFonts w:ascii="Calibri" w:hAnsi="Calibri" w:cs="Calibri"/>
          <w:sz w:val="22"/>
          <w:szCs w:val="22"/>
        </w:rPr>
        <w:t>nie</w:t>
      </w:r>
    </w:p>
    <w:p w:rsidR="00FA2934" w:rsidRPr="00000014" w:rsidRDefault="00FA2934" w:rsidP="00891347">
      <w:pPr>
        <w:numPr>
          <w:ilvl w:val="0"/>
          <w:numId w:val="11"/>
        </w:numPr>
        <w:rPr>
          <w:rFonts w:ascii="Calibri" w:hAnsi="Calibri" w:cs="Calibri"/>
          <w:bCs/>
          <w:sz w:val="22"/>
          <w:szCs w:val="22"/>
        </w:rPr>
      </w:pPr>
      <w:r w:rsidRPr="00000014">
        <w:rPr>
          <w:rFonts w:ascii="Calibri" w:hAnsi="Calibri" w:cs="Calibri"/>
          <w:bCs/>
          <w:sz w:val="22"/>
          <w:szCs w:val="22"/>
        </w:rPr>
        <w:t>posługuje się językiem polskim w stopniu komunikatywnym</w:t>
      </w:r>
      <w:r w:rsidR="00D2154D" w:rsidRPr="00000014">
        <w:rPr>
          <w:rFonts w:ascii="Calibri" w:hAnsi="Calibri" w:cs="Calibri"/>
          <w:bCs/>
          <w:sz w:val="22"/>
          <w:szCs w:val="22"/>
        </w:rPr>
        <w:tab/>
      </w:r>
      <w:r w:rsidR="004F3A0C" w:rsidRPr="004F3A0C">
        <w:rPr>
          <w:rFonts w:ascii="Segoe UI Symbol" w:hAnsi="Segoe UI Symbol" w:cs="Segoe UI Symbol"/>
          <w:sz w:val="22"/>
          <w:szCs w:val="22"/>
        </w:rPr>
        <w:t>☐</w:t>
      </w:r>
      <w:r w:rsidR="00D2154D" w:rsidRPr="00000014">
        <w:rPr>
          <w:rFonts w:ascii="Calibri" w:hAnsi="Calibri" w:cs="Calibri"/>
          <w:sz w:val="22"/>
          <w:szCs w:val="22"/>
        </w:rPr>
        <w:t xml:space="preserve"> tak</w:t>
      </w:r>
      <w:r w:rsidR="00D2154D" w:rsidRPr="00000014">
        <w:rPr>
          <w:rFonts w:ascii="Calibri" w:hAnsi="Calibri" w:cs="Calibri"/>
          <w:sz w:val="22"/>
          <w:szCs w:val="22"/>
        </w:rPr>
        <w:tab/>
      </w:r>
      <w:r w:rsidR="004F3A0C" w:rsidRPr="004F3A0C">
        <w:rPr>
          <w:rFonts w:ascii="Segoe UI Symbol" w:hAnsi="Segoe UI Symbol" w:cs="Segoe UI Symbol"/>
          <w:sz w:val="22"/>
          <w:szCs w:val="22"/>
        </w:rPr>
        <w:t>☐</w:t>
      </w:r>
      <w:r w:rsidR="00891347">
        <w:rPr>
          <w:rFonts w:ascii="Segoe UI Symbol" w:hAnsi="Segoe UI Symbol" w:cs="Segoe UI Symbol"/>
          <w:sz w:val="22"/>
          <w:szCs w:val="22"/>
        </w:rPr>
        <w:t xml:space="preserve"> </w:t>
      </w:r>
      <w:r w:rsidR="00D2154D" w:rsidRPr="00000014">
        <w:rPr>
          <w:rFonts w:ascii="Calibri" w:hAnsi="Calibri" w:cs="Calibri"/>
          <w:sz w:val="22"/>
          <w:szCs w:val="22"/>
        </w:rPr>
        <w:t>nie</w:t>
      </w:r>
    </w:p>
    <w:p w:rsidR="00891347" w:rsidRPr="00891347" w:rsidRDefault="00891347" w:rsidP="00891347">
      <w:pPr>
        <w:pStyle w:val="Tekstpodstawowy"/>
        <w:numPr>
          <w:ilvl w:val="0"/>
          <w:numId w:val="11"/>
        </w:numPr>
        <w:tabs>
          <w:tab w:val="left" w:pos="709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m</w:t>
      </w:r>
      <w:r w:rsidRPr="00891347">
        <w:rPr>
          <w:rFonts w:ascii="Calibri" w:hAnsi="Calibri" w:cs="Calibri"/>
          <w:sz w:val="22"/>
          <w:szCs w:val="22"/>
        </w:rPr>
        <w:t>etody komunikowania się:</w:t>
      </w:r>
    </w:p>
    <w:p w:rsidR="00891347" w:rsidRPr="00DC0EC8" w:rsidRDefault="00891347" w:rsidP="00891347">
      <w:pPr>
        <w:pStyle w:val="Tekstpodstawowy"/>
        <w:spacing w:line="276" w:lineRule="auto"/>
        <w:ind w:left="720"/>
        <w:jc w:val="both"/>
        <w:rPr>
          <w:rStyle w:val="Uwydatnienie"/>
          <w:rFonts w:ascii="Calibri" w:hAnsi="Calibri" w:cs="Calibri"/>
        </w:rPr>
      </w:pPr>
      <w:r w:rsidRPr="00DC0EC8">
        <w:rPr>
          <w:rFonts w:ascii="Calibri" w:hAnsi="Calibri" w:cs="Calibri"/>
        </w:rPr>
        <w:t>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</w:t>
      </w:r>
      <w:r w:rsidRPr="00DC0EC8">
        <w:rPr>
          <w:rFonts w:ascii="Calibri" w:hAnsi="Calibri" w:cs="Calibri"/>
        </w:rPr>
        <w:t>………………….</w:t>
      </w:r>
    </w:p>
    <w:p w:rsidR="00891347" w:rsidRPr="00DC0EC8" w:rsidRDefault="00891347" w:rsidP="00891347">
      <w:pPr>
        <w:pStyle w:val="Tekstpodstawowy"/>
        <w:spacing w:line="276" w:lineRule="auto"/>
        <w:ind w:left="1982" w:firstLine="142"/>
        <w:rPr>
          <w:rFonts w:ascii="Calibri" w:hAnsi="Calibri" w:cs="Calibri"/>
          <w:sz w:val="20"/>
          <w:vertAlign w:val="superscript"/>
        </w:rPr>
      </w:pPr>
      <w:r w:rsidRPr="00DC0EC8">
        <w:rPr>
          <w:rStyle w:val="Uwydatnienie"/>
          <w:rFonts w:ascii="Calibri" w:hAnsi="Calibri" w:cs="Calibri"/>
          <w:sz w:val="20"/>
          <w:vertAlign w:val="superscript"/>
        </w:rPr>
        <w:t>(np. mowa, AAC, język obcy, brak komunikacji werbalnej)</w:t>
      </w:r>
    </w:p>
    <w:p w:rsidR="00891347" w:rsidRPr="00891347" w:rsidRDefault="00891347" w:rsidP="00891347">
      <w:pPr>
        <w:pStyle w:val="Tekstpodstawowy"/>
        <w:numPr>
          <w:ilvl w:val="0"/>
          <w:numId w:val="5"/>
        </w:numPr>
        <w:tabs>
          <w:tab w:val="left" w:pos="709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specyficznych potrzeb/zachowań</w:t>
      </w:r>
      <w:r w:rsidRPr="00891347">
        <w:rPr>
          <w:rFonts w:ascii="Calibri" w:hAnsi="Calibri" w:cs="Calibri"/>
          <w:sz w:val="22"/>
          <w:szCs w:val="22"/>
        </w:rPr>
        <w:t>:</w:t>
      </w:r>
    </w:p>
    <w:p w:rsidR="00891347" w:rsidRPr="00891347" w:rsidRDefault="00891347" w:rsidP="00891347">
      <w:pPr>
        <w:pStyle w:val="Tekstpodstawowy"/>
        <w:tabs>
          <w:tab w:val="left" w:pos="709"/>
        </w:tabs>
        <w:suppressAutoHyphens/>
        <w:spacing w:line="276" w:lineRule="auto"/>
        <w:ind w:left="612"/>
        <w:jc w:val="both"/>
        <w:rPr>
          <w:rFonts w:ascii="Calibri" w:hAnsi="Calibri" w:cs="Calibri"/>
          <w:sz w:val="22"/>
          <w:szCs w:val="22"/>
        </w:rPr>
      </w:pPr>
      <w:r w:rsidRPr="0089134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…………………………………………………………..</w:t>
      </w:r>
      <w:r w:rsidRPr="00891347">
        <w:rPr>
          <w:rFonts w:ascii="Calibri" w:hAnsi="Calibri" w:cs="Calibri"/>
          <w:sz w:val="22"/>
          <w:szCs w:val="22"/>
        </w:rPr>
        <w:t>………….</w:t>
      </w:r>
    </w:p>
    <w:p w:rsidR="00891347" w:rsidRPr="00891347" w:rsidRDefault="00891347" w:rsidP="00891347">
      <w:pPr>
        <w:pStyle w:val="Tekstpodstawowy"/>
        <w:tabs>
          <w:tab w:val="left" w:pos="709"/>
        </w:tabs>
        <w:suppressAutoHyphens/>
        <w:spacing w:line="276" w:lineRule="auto"/>
        <w:ind w:left="612"/>
        <w:jc w:val="both"/>
        <w:rPr>
          <w:rFonts w:ascii="Calibri" w:hAnsi="Calibri" w:cs="Calibri"/>
          <w:i/>
          <w:sz w:val="22"/>
          <w:szCs w:val="22"/>
          <w:vertAlign w:val="superscript"/>
        </w:rPr>
      </w:pPr>
      <w:r>
        <w:rPr>
          <w:rFonts w:ascii="Calibri" w:hAnsi="Calibri" w:cs="Calibri"/>
          <w:i/>
          <w:sz w:val="22"/>
          <w:szCs w:val="22"/>
          <w:vertAlign w:val="superscript"/>
        </w:rPr>
        <w:tab/>
      </w:r>
      <w:r>
        <w:rPr>
          <w:rFonts w:ascii="Calibri" w:hAnsi="Calibri" w:cs="Calibri"/>
          <w:i/>
          <w:sz w:val="22"/>
          <w:szCs w:val="22"/>
          <w:vertAlign w:val="superscript"/>
        </w:rPr>
        <w:tab/>
      </w:r>
      <w:r>
        <w:rPr>
          <w:rFonts w:ascii="Calibri" w:hAnsi="Calibri" w:cs="Calibri"/>
          <w:i/>
          <w:sz w:val="22"/>
          <w:szCs w:val="22"/>
          <w:vertAlign w:val="superscript"/>
        </w:rPr>
        <w:tab/>
      </w:r>
      <w:r w:rsidRPr="00891347">
        <w:rPr>
          <w:rFonts w:ascii="Calibri" w:hAnsi="Calibri" w:cs="Calibri"/>
          <w:i/>
          <w:sz w:val="22"/>
          <w:szCs w:val="22"/>
          <w:vertAlign w:val="superscript"/>
        </w:rPr>
        <w:t>(np. trudności emocjonalne, społeczne, sensoryczne, zdrowotne)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9"/>
      </w:tblGrid>
      <w:tr w:rsidR="00BC1EFA" w:rsidRPr="00000014" w:rsidTr="00000014">
        <w:tc>
          <w:tcPr>
            <w:tcW w:w="10325" w:type="dxa"/>
            <w:shd w:val="clear" w:color="auto" w:fill="F2F2F2"/>
          </w:tcPr>
          <w:p w:rsidR="00BC1EFA" w:rsidRPr="00000014" w:rsidRDefault="00BC1EFA" w:rsidP="002129DC">
            <w:pPr>
              <w:numPr>
                <w:ilvl w:val="0"/>
                <w:numId w:val="7"/>
              </w:num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DOKUMENTACJA DOŁĄCZONA DO WNIOSKU</w:t>
            </w:r>
          </w:p>
        </w:tc>
      </w:tr>
    </w:tbl>
    <w:p w:rsidR="009F2CDF" w:rsidRPr="00000014" w:rsidRDefault="009F2CDF" w:rsidP="0091308A">
      <w:pPr>
        <w:spacing w:line="280" w:lineRule="exact"/>
        <w:ind w:left="357"/>
        <w:rPr>
          <w:rFonts w:ascii="Calibri" w:hAnsi="Calibri" w:cs="Calibri"/>
          <w:sz w:val="22"/>
          <w:szCs w:val="22"/>
        </w:rPr>
      </w:pPr>
    </w:p>
    <w:p w:rsidR="006E3A79" w:rsidRPr="00000014" w:rsidRDefault="00BC1EFA" w:rsidP="0091308A">
      <w:pPr>
        <w:spacing w:line="280" w:lineRule="exact"/>
        <w:ind w:left="357"/>
        <w:rPr>
          <w:rFonts w:ascii="Calibri" w:hAnsi="Calibri" w:cs="Calibri"/>
          <w:b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Proszę zaznaczyć dołączone dokumenty:</w:t>
      </w:r>
    </w:p>
    <w:p w:rsidR="007A08AF" w:rsidRPr="00000014" w:rsidRDefault="004C2C36" w:rsidP="004C2C36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C42986">
        <w:rPr>
          <w:rFonts w:ascii="Segoe UI Symbol" w:hAnsi="Segoe UI Symbol" w:cs="Segoe UI Symbol"/>
          <w:sz w:val="22"/>
          <w:szCs w:val="22"/>
        </w:rPr>
        <w:t>☐</w:t>
      </w:r>
      <w:r w:rsidRPr="00000014">
        <w:rPr>
          <w:rFonts w:ascii="Calibri" w:hAnsi="Calibri" w:cs="Calibri"/>
          <w:sz w:val="22"/>
          <w:szCs w:val="22"/>
        </w:rPr>
        <w:t xml:space="preserve"> </w:t>
      </w:r>
      <w:r w:rsidR="005C5D05" w:rsidRPr="00000014">
        <w:rPr>
          <w:rFonts w:ascii="Calibri" w:hAnsi="Calibri" w:cs="Calibri"/>
          <w:sz w:val="22"/>
          <w:szCs w:val="22"/>
        </w:rPr>
        <w:t>wyniki dotychczasowych badań psychologicznych</w:t>
      </w:r>
      <w:r w:rsidR="002129DC" w:rsidRPr="00000014">
        <w:rPr>
          <w:rFonts w:ascii="Calibri" w:hAnsi="Calibri" w:cs="Calibri"/>
          <w:sz w:val="22"/>
          <w:szCs w:val="22"/>
        </w:rPr>
        <w:t>,</w:t>
      </w:r>
      <w:r w:rsidR="005C5D05" w:rsidRPr="00000014">
        <w:rPr>
          <w:rFonts w:ascii="Calibri" w:hAnsi="Calibri" w:cs="Calibri"/>
          <w:sz w:val="22"/>
          <w:szCs w:val="22"/>
        </w:rPr>
        <w:t xml:space="preserve"> </w:t>
      </w:r>
      <w:r w:rsidR="002129DC" w:rsidRPr="00000014">
        <w:rPr>
          <w:rFonts w:ascii="Calibri" w:hAnsi="Calibri" w:cs="Calibri"/>
          <w:sz w:val="22"/>
          <w:szCs w:val="22"/>
        </w:rPr>
        <w:t xml:space="preserve">pedagogicznych, logopedycznych </w:t>
      </w:r>
      <w:r w:rsidR="007A08AF" w:rsidRPr="00000014">
        <w:rPr>
          <w:rFonts w:ascii="Calibri" w:hAnsi="Calibri" w:cs="Calibri"/>
          <w:sz w:val="22"/>
          <w:szCs w:val="22"/>
        </w:rPr>
        <w:t>(jeżeli były w</w:t>
      </w:r>
      <w:r w:rsidR="00FA2934" w:rsidRPr="00000014">
        <w:rPr>
          <w:rFonts w:ascii="Calibri" w:hAnsi="Calibri" w:cs="Calibri"/>
          <w:sz w:val="22"/>
          <w:szCs w:val="22"/>
        </w:rPr>
        <w:t xml:space="preserve">ykonywane </w:t>
      </w:r>
      <w:r w:rsidR="00A52DEE">
        <w:rPr>
          <w:rFonts w:ascii="Calibri" w:hAnsi="Calibri" w:cs="Calibri"/>
          <w:sz w:val="22"/>
          <w:szCs w:val="22"/>
        </w:rPr>
        <w:br/>
      </w:r>
      <w:r w:rsidR="00FA2934" w:rsidRPr="00000014">
        <w:rPr>
          <w:rFonts w:ascii="Calibri" w:hAnsi="Calibri" w:cs="Calibri"/>
          <w:sz w:val="22"/>
          <w:szCs w:val="22"/>
        </w:rPr>
        <w:t xml:space="preserve">w innej </w:t>
      </w:r>
      <w:r w:rsidR="007A08AF" w:rsidRPr="00000014">
        <w:rPr>
          <w:rFonts w:ascii="Calibri" w:hAnsi="Calibri" w:cs="Calibri"/>
          <w:sz w:val="22"/>
          <w:szCs w:val="22"/>
        </w:rPr>
        <w:t>placówce)</w:t>
      </w:r>
    </w:p>
    <w:p w:rsidR="00B27388" w:rsidRPr="00000014" w:rsidRDefault="004C2C36" w:rsidP="004C2C36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C42986">
        <w:rPr>
          <w:rFonts w:ascii="Segoe UI Symbol" w:hAnsi="Segoe UI Symbol" w:cs="Segoe UI Symbol"/>
          <w:sz w:val="22"/>
          <w:szCs w:val="22"/>
        </w:rPr>
        <w:t>☐</w:t>
      </w:r>
      <w:r w:rsidRPr="00000014">
        <w:rPr>
          <w:rFonts w:ascii="Calibri" w:hAnsi="Calibri" w:cs="Calibri"/>
          <w:sz w:val="22"/>
          <w:szCs w:val="22"/>
        </w:rPr>
        <w:t xml:space="preserve"> </w:t>
      </w:r>
      <w:r w:rsidR="00B27388" w:rsidRPr="00000014">
        <w:rPr>
          <w:rFonts w:ascii="Calibri" w:hAnsi="Calibri" w:cs="Calibri"/>
          <w:sz w:val="22"/>
          <w:szCs w:val="22"/>
        </w:rPr>
        <w:t>poprzednio wydane orzeczenia lub opinie</w:t>
      </w:r>
      <w:r w:rsidR="00B27388" w:rsidRPr="00000014">
        <w:rPr>
          <w:rFonts w:ascii="Calibri" w:hAnsi="Calibri" w:cs="Calibri"/>
          <w:b/>
          <w:sz w:val="22"/>
          <w:szCs w:val="22"/>
        </w:rPr>
        <w:t xml:space="preserve"> </w:t>
      </w:r>
      <w:r w:rsidRPr="00000014">
        <w:rPr>
          <w:rFonts w:ascii="Calibri" w:hAnsi="Calibri" w:cs="Calibri"/>
          <w:sz w:val="22"/>
          <w:szCs w:val="22"/>
        </w:rPr>
        <w:t>WWR</w:t>
      </w:r>
      <w:r w:rsidR="00B6514F" w:rsidRPr="00000014">
        <w:rPr>
          <w:rFonts w:ascii="Calibri" w:hAnsi="Calibri" w:cs="Calibri"/>
          <w:b/>
          <w:sz w:val="22"/>
          <w:szCs w:val="22"/>
        </w:rPr>
        <w:t xml:space="preserve"> </w:t>
      </w:r>
      <w:r w:rsidR="009F2CDF" w:rsidRPr="00000014">
        <w:rPr>
          <w:rFonts w:ascii="Calibri" w:hAnsi="Calibri" w:cs="Calibri"/>
          <w:sz w:val="22"/>
          <w:szCs w:val="22"/>
        </w:rPr>
        <w:t>(</w:t>
      </w:r>
      <w:r w:rsidR="00B27388" w:rsidRPr="00000014">
        <w:rPr>
          <w:rFonts w:ascii="Calibri" w:hAnsi="Calibri" w:cs="Calibri"/>
          <w:sz w:val="22"/>
          <w:szCs w:val="22"/>
        </w:rPr>
        <w:t xml:space="preserve">jeżeli </w:t>
      </w:r>
      <w:r w:rsidR="009F2CDF" w:rsidRPr="00000014">
        <w:rPr>
          <w:rFonts w:ascii="Calibri" w:hAnsi="Calibri" w:cs="Calibri"/>
          <w:sz w:val="22"/>
          <w:szCs w:val="22"/>
        </w:rPr>
        <w:t>były wydane w innej poradni)</w:t>
      </w:r>
    </w:p>
    <w:p w:rsidR="009F2CDF" w:rsidRPr="00000014" w:rsidRDefault="004C2C36" w:rsidP="004C2C36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C42986">
        <w:rPr>
          <w:rFonts w:ascii="Segoe UI Symbol" w:hAnsi="Segoe UI Symbol" w:cs="Segoe UI Symbol"/>
          <w:sz w:val="22"/>
          <w:szCs w:val="22"/>
        </w:rPr>
        <w:t>☐</w:t>
      </w:r>
      <w:r w:rsidRPr="00000014">
        <w:rPr>
          <w:rFonts w:ascii="Calibri" w:hAnsi="Calibri" w:cs="Calibri"/>
          <w:sz w:val="22"/>
          <w:szCs w:val="22"/>
        </w:rPr>
        <w:t xml:space="preserve"> </w:t>
      </w:r>
      <w:r w:rsidR="009F2CDF" w:rsidRPr="00000014">
        <w:rPr>
          <w:rFonts w:ascii="Calibri" w:hAnsi="Calibri" w:cs="Calibri"/>
          <w:sz w:val="22"/>
          <w:szCs w:val="22"/>
        </w:rPr>
        <w:t>opinia o funkcjonowaniu dziecka lub ucznia w przedszkolu, szkole, ośrodku lub placówce</w:t>
      </w:r>
    </w:p>
    <w:p w:rsidR="009F2CDF" w:rsidRPr="00000014" w:rsidRDefault="004C2C36" w:rsidP="004C2C36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C42986">
        <w:rPr>
          <w:rFonts w:ascii="Segoe UI Symbol" w:hAnsi="Segoe UI Symbol" w:cs="Segoe UI Symbol"/>
          <w:sz w:val="22"/>
          <w:szCs w:val="22"/>
        </w:rPr>
        <w:t>☐</w:t>
      </w:r>
      <w:r w:rsidRPr="00000014">
        <w:rPr>
          <w:rFonts w:ascii="Calibri" w:hAnsi="Calibri" w:cs="Calibri"/>
          <w:sz w:val="22"/>
          <w:szCs w:val="22"/>
        </w:rPr>
        <w:t xml:space="preserve"> </w:t>
      </w:r>
      <w:r w:rsidR="009F2CDF" w:rsidRPr="00000014">
        <w:rPr>
          <w:rFonts w:ascii="Calibri" w:hAnsi="Calibri" w:cs="Calibri"/>
          <w:sz w:val="22"/>
          <w:szCs w:val="22"/>
        </w:rPr>
        <w:t>dokumentacja medyczna dotycząca leczenia, w tym specjalistycznego</w:t>
      </w:r>
    </w:p>
    <w:p w:rsidR="00790F4D" w:rsidRPr="00000014" w:rsidRDefault="004C2C36" w:rsidP="004C2C36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42986">
        <w:rPr>
          <w:rFonts w:ascii="Segoe UI Symbol" w:hAnsi="Segoe UI Symbol" w:cs="Segoe UI Symbol"/>
          <w:sz w:val="22"/>
          <w:szCs w:val="22"/>
        </w:rPr>
        <w:t>☐</w:t>
      </w:r>
      <w:r w:rsidRPr="00000014">
        <w:rPr>
          <w:rFonts w:ascii="Calibri" w:hAnsi="Calibri" w:cs="Calibri"/>
          <w:sz w:val="22"/>
          <w:szCs w:val="22"/>
        </w:rPr>
        <w:t xml:space="preserve"> </w:t>
      </w:r>
      <w:r w:rsidR="00B27388" w:rsidRPr="00000014">
        <w:rPr>
          <w:rFonts w:ascii="Calibri" w:hAnsi="Calibri" w:cs="Calibri"/>
          <w:sz w:val="22"/>
          <w:szCs w:val="22"/>
        </w:rPr>
        <w:t>inne dokumenty istotne dla rozpatrywanego wniosku</w:t>
      </w:r>
      <w:r w:rsidR="0056552A" w:rsidRPr="00000014">
        <w:rPr>
          <w:rFonts w:ascii="Calibri" w:hAnsi="Calibri" w:cs="Calibri"/>
          <w:sz w:val="22"/>
          <w:szCs w:val="22"/>
        </w:rPr>
        <w:t>,</w:t>
      </w:r>
      <w:r w:rsidR="0056552A" w:rsidRPr="00000014">
        <w:rPr>
          <w:rFonts w:ascii="Calibri" w:hAnsi="Calibri" w:cs="Calibri"/>
          <w:b/>
          <w:sz w:val="22"/>
          <w:szCs w:val="22"/>
        </w:rPr>
        <w:t xml:space="preserve"> w przypadku wniosku o wydanie</w:t>
      </w:r>
      <w:r w:rsidR="00B27388" w:rsidRPr="00000014">
        <w:rPr>
          <w:rFonts w:ascii="Calibri" w:hAnsi="Calibri" w:cs="Calibri"/>
          <w:b/>
          <w:sz w:val="22"/>
          <w:szCs w:val="22"/>
        </w:rPr>
        <w:t xml:space="preserve">: </w:t>
      </w:r>
      <w:r w:rsidR="00B27388" w:rsidRPr="00000014">
        <w:rPr>
          <w:rFonts w:ascii="Calibri" w:hAnsi="Calibri" w:cs="Calibri"/>
          <w:sz w:val="22"/>
          <w:szCs w:val="22"/>
        </w:rPr>
        <w:t xml:space="preserve"> </w:t>
      </w:r>
    </w:p>
    <w:p w:rsidR="003F29EB" w:rsidRPr="00000014" w:rsidRDefault="00DA297A" w:rsidP="00377D9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lastRenderedPageBreak/>
        <w:t>o</w:t>
      </w:r>
      <w:r w:rsidR="003F29EB" w:rsidRPr="00000014">
        <w:rPr>
          <w:rFonts w:ascii="Calibri" w:hAnsi="Calibri" w:cs="Calibri"/>
          <w:b/>
          <w:sz w:val="22"/>
          <w:szCs w:val="22"/>
        </w:rPr>
        <w:t>rzeczeni</w:t>
      </w:r>
      <w:r w:rsidRPr="00000014">
        <w:rPr>
          <w:rFonts w:ascii="Calibri" w:hAnsi="Calibri" w:cs="Calibri"/>
          <w:b/>
          <w:sz w:val="22"/>
          <w:szCs w:val="22"/>
        </w:rPr>
        <w:t>a</w:t>
      </w:r>
      <w:r w:rsidR="005C5D05" w:rsidRPr="00000014">
        <w:rPr>
          <w:rFonts w:ascii="Calibri" w:hAnsi="Calibri" w:cs="Calibri"/>
          <w:b/>
          <w:sz w:val="22"/>
          <w:szCs w:val="22"/>
        </w:rPr>
        <w:t xml:space="preserve"> o potr</w:t>
      </w:r>
      <w:r w:rsidR="00AF0338" w:rsidRPr="00000014">
        <w:rPr>
          <w:rFonts w:ascii="Calibri" w:hAnsi="Calibri" w:cs="Calibri"/>
          <w:b/>
          <w:sz w:val="22"/>
          <w:szCs w:val="22"/>
        </w:rPr>
        <w:t>zebie kształcenia specjalnego ze względu na niepełnosprawność</w:t>
      </w:r>
      <w:r w:rsidR="00AF0338" w:rsidRPr="00000014">
        <w:rPr>
          <w:rFonts w:ascii="Calibri" w:hAnsi="Calibri" w:cs="Calibri"/>
          <w:sz w:val="22"/>
          <w:szCs w:val="22"/>
        </w:rPr>
        <w:t xml:space="preserve"> </w:t>
      </w:r>
      <w:r w:rsidRPr="00000014">
        <w:rPr>
          <w:rFonts w:ascii="Calibri" w:hAnsi="Calibri" w:cs="Calibri"/>
          <w:b/>
          <w:sz w:val="22"/>
          <w:szCs w:val="22"/>
        </w:rPr>
        <w:t>i/lub opinii</w:t>
      </w:r>
      <w:r w:rsidR="003F29EB" w:rsidRPr="00000014">
        <w:rPr>
          <w:rFonts w:ascii="Calibri" w:hAnsi="Calibri" w:cs="Calibri"/>
          <w:b/>
          <w:sz w:val="22"/>
          <w:szCs w:val="22"/>
        </w:rPr>
        <w:t xml:space="preserve"> </w:t>
      </w:r>
      <w:r w:rsidR="00E371E8" w:rsidRPr="00000014">
        <w:rPr>
          <w:rFonts w:ascii="Calibri" w:hAnsi="Calibri" w:cs="Calibri"/>
          <w:b/>
          <w:sz w:val="22"/>
          <w:szCs w:val="22"/>
        </w:rPr>
        <w:t>o potrzebie wczesnego wspomagania rozwoju</w:t>
      </w:r>
    </w:p>
    <w:p w:rsidR="005B5080" w:rsidRPr="00000014" w:rsidRDefault="002129DC" w:rsidP="003F29EB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C42986">
        <w:rPr>
          <w:rFonts w:ascii="Segoe UI Symbol" w:hAnsi="Segoe UI Symbol" w:cs="Segoe UI Symbol"/>
          <w:sz w:val="22"/>
          <w:szCs w:val="22"/>
        </w:rPr>
        <w:t>☐</w:t>
      </w:r>
      <w:r w:rsidR="003F29EB" w:rsidRPr="00000014">
        <w:rPr>
          <w:rFonts w:ascii="Calibri" w:hAnsi="Calibri" w:cs="Calibri"/>
          <w:b/>
          <w:sz w:val="22"/>
          <w:szCs w:val="22"/>
        </w:rPr>
        <w:t xml:space="preserve"> </w:t>
      </w:r>
      <w:r w:rsidR="0091308A" w:rsidRPr="00000014">
        <w:rPr>
          <w:rFonts w:ascii="Calibri" w:hAnsi="Calibri" w:cs="Calibri"/>
          <w:sz w:val="22"/>
          <w:szCs w:val="22"/>
        </w:rPr>
        <w:t xml:space="preserve">zaświadczenie lekarskie </w:t>
      </w:r>
      <w:r w:rsidR="009109ED" w:rsidRPr="00000014">
        <w:rPr>
          <w:rFonts w:ascii="Calibri" w:hAnsi="Calibri" w:cs="Calibri"/>
          <w:sz w:val="22"/>
          <w:szCs w:val="22"/>
        </w:rPr>
        <w:t>z</w:t>
      </w:r>
      <w:r w:rsidR="00BA0848" w:rsidRPr="00000014">
        <w:rPr>
          <w:rFonts w:ascii="Calibri" w:hAnsi="Calibri" w:cs="Calibri"/>
          <w:sz w:val="22"/>
          <w:szCs w:val="22"/>
        </w:rPr>
        <w:t>a</w:t>
      </w:r>
      <w:r w:rsidR="009109ED" w:rsidRPr="00000014">
        <w:rPr>
          <w:rFonts w:ascii="Calibri" w:hAnsi="Calibri" w:cs="Calibri"/>
          <w:sz w:val="22"/>
          <w:szCs w:val="22"/>
        </w:rPr>
        <w:t>wierające orzeczenie o stanie zdrowia</w:t>
      </w:r>
      <w:r w:rsidR="0091308A" w:rsidRPr="00000014">
        <w:rPr>
          <w:rFonts w:ascii="Calibri" w:hAnsi="Calibri" w:cs="Calibri"/>
          <w:sz w:val="22"/>
          <w:szCs w:val="22"/>
        </w:rPr>
        <w:t xml:space="preserve"> </w:t>
      </w:r>
      <w:r w:rsidR="009109ED" w:rsidRPr="00000014">
        <w:rPr>
          <w:rFonts w:ascii="Calibri" w:hAnsi="Calibri" w:cs="Calibri"/>
          <w:sz w:val="22"/>
          <w:szCs w:val="22"/>
        </w:rPr>
        <w:t>wydane przez lekarza specjalistę albo lekarza w trakcie specjalizacji</w:t>
      </w:r>
      <w:r w:rsidR="005B5080" w:rsidRPr="00000014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="00932CF4" w:rsidRPr="00000014">
        <w:rPr>
          <w:rFonts w:ascii="Calibri" w:hAnsi="Calibri" w:cs="Calibri"/>
          <w:sz w:val="22"/>
          <w:szCs w:val="22"/>
        </w:rPr>
        <w:t xml:space="preserve"> w odpowiedniej dziedzinie medycyny</w:t>
      </w:r>
      <w:r w:rsidR="003F29EB" w:rsidRPr="00000014">
        <w:rPr>
          <w:rFonts w:ascii="Calibri" w:hAnsi="Calibri" w:cs="Calibri"/>
          <w:sz w:val="22"/>
          <w:szCs w:val="22"/>
        </w:rPr>
        <w:t>:</w:t>
      </w:r>
    </w:p>
    <w:p w:rsidR="00932CF4" w:rsidRPr="00000014" w:rsidRDefault="00722BC5" w:rsidP="002129DC">
      <w:pPr>
        <w:pStyle w:val="Tekstprzypisudolnego"/>
        <w:numPr>
          <w:ilvl w:val="1"/>
          <w:numId w:val="12"/>
        </w:numPr>
        <w:rPr>
          <w:rFonts w:cs="Calibri"/>
          <w:sz w:val="22"/>
          <w:szCs w:val="22"/>
        </w:rPr>
      </w:pPr>
      <w:r w:rsidRPr="00000014">
        <w:rPr>
          <w:rFonts w:cs="Calibri"/>
          <w:sz w:val="22"/>
          <w:szCs w:val="22"/>
        </w:rPr>
        <w:t xml:space="preserve">niewidzenie albo słabe widzenie </w:t>
      </w:r>
      <w:r w:rsidR="00E371E8" w:rsidRPr="00000014">
        <w:rPr>
          <w:rFonts w:cs="Calibri"/>
          <w:sz w:val="22"/>
          <w:szCs w:val="22"/>
        </w:rPr>
        <w:t>–</w:t>
      </w:r>
      <w:r w:rsidRPr="00000014">
        <w:rPr>
          <w:rFonts w:cs="Calibri"/>
          <w:sz w:val="22"/>
          <w:szCs w:val="22"/>
        </w:rPr>
        <w:t xml:space="preserve"> </w:t>
      </w:r>
      <w:r w:rsidR="00932CF4" w:rsidRPr="00000014">
        <w:rPr>
          <w:rFonts w:cs="Calibri"/>
          <w:sz w:val="22"/>
          <w:szCs w:val="22"/>
        </w:rPr>
        <w:t xml:space="preserve">okulistyki; </w:t>
      </w:r>
    </w:p>
    <w:p w:rsidR="00932CF4" w:rsidRPr="00000014" w:rsidRDefault="00722BC5" w:rsidP="002129DC">
      <w:pPr>
        <w:pStyle w:val="Tekstprzypisudolnego"/>
        <w:numPr>
          <w:ilvl w:val="1"/>
          <w:numId w:val="12"/>
        </w:numPr>
        <w:rPr>
          <w:rFonts w:cs="Calibri"/>
          <w:sz w:val="22"/>
          <w:szCs w:val="22"/>
        </w:rPr>
      </w:pPr>
      <w:r w:rsidRPr="00000014">
        <w:rPr>
          <w:rFonts w:cs="Calibri"/>
          <w:sz w:val="22"/>
          <w:szCs w:val="22"/>
        </w:rPr>
        <w:t xml:space="preserve">niesłyszenie albo słabe słyszenie </w:t>
      </w:r>
      <w:r w:rsidR="00E371E8" w:rsidRPr="00000014">
        <w:rPr>
          <w:rFonts w:cs="Calibri"/>
          <w:sz w:val="22"/>
          <w:szCs w:val="22"/>
        </w:rPr>
        <w:t>–</w:t>
      </w:r>
      <w:r w:rsidRPr="00000014">
        <w:rPr>
          <w:rFonts w:cs="Calibri"/>
          <w:sz w:val="22"/>
          <w:szCs w:val="22"/>
        </w:rPr>
        <w:t xml:space="preserve"> </w:t>
      </w:r>
      <w:r w:rsidR="00932CF4" w:rsidRPr="00000014">
        <w:rPr>
          <w:rFonts w:cs="Calibri"/>
          <w:sz w:val="22"/>
          <w:szCs w:val="22"/>
        </w:rPr>
        <w:t>audiologii, foniatrii, otolaryngologii dziecięcej lub otolaryngologii;</w:t>
      </w:r>
    </w:p>
    <w:p w:rsidR="00932CF4" w:rsidRPr="00000014" w:rsidRDefault="003F29EB" w:rsidP="002129DC">
      <w:pPr>
        <w:pStyle w:val="Tekstprzypisudolnego"/>
        <w:numPr>
          <w:ilvl w:val="1"/>
          <w:numId w:val="12"/>
        </w:numPr>
        <w:rPr>
          <w:rFonts w:cs="Calibri"/>
          <w:sz w:val="22"/>
          <w:szCs w:val="22"/>
        </w:rPr>
      </w:pPr>
      <w:r w:rsidRPr="00000014">
        <w:rPr>
          <w:rFonts w:cs="Calibri"/>
          <w:sz w:val="22"/>
          <w:szCs w:val="22"/>
        </w:rPr>
        <w:t>niepełnosprawność</w:t>
      </w:r>
      <w:r w:rsidR="00932CF4" w:rsidRPr="00000014">
        <w:rPr>
          <w:rFonts w:cs="Calibri"/>
          <w:sz w:val="22"/>
          <w:szCs w:val="22"/>
        </w:rPr>
        <w:t xml:space="preserve"> ruchow</w:t>
      </w:r>
      <w:r w:rsidRPr="00000014">
        <w:rPr>
          <w:rFonts w:cs="Calibri"/>
          <w:sz w:val="22"/>
          <w:szCs w:val="22"/>
        </w:rPr>
        <w:t>a, w tym afazja</w:t>
      </w:r>
      <w:r w:rsidR="00722BC5" w:rsidRPr="00000014">
        <w:rPr>
          <w:rFonts w:cs="Calibri"/>
          <w:sz w:val="22"/>
          <w:szCs w:val="22"/>
        </w:rPr>
        <w:t xml:space="preserve"> </w:t>
      </w:r>
      <w:r w:rsidR="00E371E8" w:rsidRPr="00000014">
        <w:rPr>
          <w:rFonts w:cs="Calibri"/>
          <w:sz w:val="22"/>
          <w:szCs w:val="22"/>
        </w:rPr>
        <w:t>–</w:t>
      </w:r>
      <w:r w:rsidR="00722BC5" w:rsidRPr="00000014">
        <w:rPr>
          <w:rFonts w:cs="Calibri"/>
          <w:sz w:val="22"/>
          <w:szCs w:val="22"/>
        </w:rPr>
        <w:t xml:space="preserve"> neurologii dziecięcej, ortopedii i traumatologii narządu ruchu lub rehabilitacji medycznej;</w:t>
      </w:r>
    </w:p>
    <w:p w:rsidR="00932CF4" w:rsidRPr="00000014" w:rsidRDefault="007A08AF" w:rsidP="002129DC">
      <w:pPr>
        <w:pStyle w:val="Tekstprzypisudolnego"/>
        <w:numPr>
          <w:ilvl w:val="1"/>
          <w:numId w:val="12"/>
        </w:numPr>
        <w:rPr>
          <w:rFonts w:cs="Calibri"/>
          <w:sz w:val="22"/>
          <w:szCs w:val="22"/>
        </w:rPr>
      </w:pPr>
      <w:r w:rsidRPr="00000014">
        <w:rPr>
          <w:rFonts w:cs="Calibri"/>
          <w:sz w:val="22"/>
          <w:szCs w:val="22"/>
        </w:rPr>
        <w:t>autyzm</w:t>
      </w:r>
      <w:r w:rsidR="00932CF4" w:rsidRPr="00000014">
        <w:rPr>
          <w:rFonts w:cs="Calibri"/>
          <w:sz w:val="22"/>
          <w:szCs w:val="22"/>
        </w:rPr>
        <w:t>, w tym zesp</w:t>
      </w:r>
      <w:r w:rsidR="003F29EB" w:rsidRPr="00000014">
        <w:rPr>
          <w:rFonts w:cs="Calibri"/>
          <w:sz w:val="22"/>
          <w:szCs w:val="22"/>
        </w:rPr>
        <w:t>ół</w:t>
      </w:r>
      <w:r w:rsidR="00932CF4" w:rsidRPr="00000014">
        <w:rPr>
          <w:rFonts w:cs="Calibri"/>
          <w:sz w:val="22"/>
          <w:szCs w:val="22"/>
        </w:rPr>
        <w:t xml:space="preserve"> Aspergera</w:t>
      </w:r>
      <w:r w:rsidR="00E371E8" w:rsidRPr="00000014">
        <w:rPr>
          <w:rFonts w:cs="Calibri"/>
          <w:sz w:val="22"/>
          <w:szCs w:val="22"/>
        </w:rPr>
        <w:t xml:space="preserve"> –</w:t>
      </w:r>
      <w:r w:rsidR="00722BC5" w:rsidRPr="00000014">
        <w:rPr>
          <w:rFonts w:cs="Calibri"/>
          <w:sz w:val="22"/>
          <w:szCs w:val="22"/>
        </w:rPr>
        <w:t xml:space="preserve"> psychiatrii dzieci i młodzieży lub psychiatrii;</w:t>
      </w:r>
    </w:p>
    <w:p w:rsidR="00AF0338" w:rsidRPr="00000014" w:rsidRDefault="00AF0338" w:rsidP="00377D9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wyniki badań istotne dla określenia trudności w codziennym funkcjonowaniu dziecka</w:t>
      </w:r>
      <w:r w:rsidR="00E371E8" w:rsidRPr="00000014">
        <w:rPr>
          <w:rFonts w:ascii="Calibri" w:hAnsi="Calibri" w:cs="Calibri"/>
          <w:sz w:val="22"/>
          <w:szCs w:val="22"/>
        </w:rPr>
        <w:t>;</w:t>
      </w:r>
    </w:p>
    <w:p w:rsidR="00AF0338" w:rsidRPr="00000014" w:rsidRDefault="003F29EB" w:rsidP="00377D9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kopia</w:t>
      </w:r>
      <w:r w:rsidR="00AF0338" w:rsidRPr="00000014">
        <w:rPr>
          <w:rFonts w:ascii="Calibri" w:hAnsi="Calibri" w:cs="Calibri"/>
          <w:sz w:val="22"/>
          <w:szCs w:val="22"/>
        </w:rPr>
        <w:t xml:space="preserve"> dokumentacji medycznej z leczenia</w:t>
      </w:r>
      <w:r w:rsidR="00AF0338" w:rsidRPr="00000014">
        <w:rPr>
          <w:rFonts w:ascii="Calibri" w:hAnsi="Calibri" w:cs="Calibri"/>
          <w:b/>
          <w:sz w:val="22"/>
          <w:szCs w:val="22"/>
        </w:rPr>
        <w:t xml:space="preserve"> </w:t>
      </w:r>
      <w:r w:rsidRPr="00000014">
        <w:rPr>
          <w:rFonts w:ascii="Calibri" w:hAnsi="Calibri" w:cs="Calibri"/>
          <w:sz w:val="22"/>
          <w:szCs w:val="22"/>
        </w:rPr>
        <w:t>(z</w:t>
      </w:r>
      <w:r w:rsidRPr="00000014">
        <w:rPr>
          <w:rFonts w:ascii="Calibri" w:hAnsi="Calibri" w:cs="Calibri"/>
          <w:b/>
          <w:sz w:val="22"/>
          <w:szCs w:val="22"/>
        </w:rPr>
        <w:t xml:space="preserve"> </w:t>
      </w:r>
      <w:r w:rsidR="00AF0338" w:rsidRPr="00000014">
        <w:rPr>
          <w:rFonts w:ascii="Calibri" w:hAnsi="Calibri" w:cs="Calibri"/>
          <w:sz w:val="22"/>
          <w:szCs w:val="22"/>
        </w:rPr>
        <w:t>infor</w:t>
      </w:r>
      <w:r w:rsidR="007A08AF" w:rsidRPr="00000014">
        <w:rPr>
          <w:rFonts w:ascii="Calibri" w:hAnsi="Calibri" w:cs="Calibri"/>
          <w:sz w:val="22"/>
          <w:szCs w:val="22"/>
        </w:rPr>
        <w:t>macją</w:t>
      </w:r>
      <w:r w:rsidR="00AF0338" w:rsidRPr="00000014">
        <w:rPr>
          <w:rFonts w:ascii="Calibri" w:hAnsi="Calibri" w:cs="Calibri"/>
          <w:sz w:val="22"/>
          <w:szCs w:val="22"/>
        </w:rPr>
        <w:t xml:space="preserve"> o czasie i przebiegu leczenia</w:t>
      </w:r>
      <w:r w:rsidRPr="00000014">
        <w:rPr>
          <w:rFonts w:ascii="Calibri" w:hAnsi="Calibri" w:cs="Calibri"/>
          <w:sz w:val="22"/>
          <w:szCs w:val="22"/>
        </w:rPr>
        <w:t>)</w:t>
      </w:r>
      <w:r w:rsidR="00E371E8" w:rsidRPr="00000014">
        <w:rPr>
          <w:rFonts w:ascii="Calibri" w:hAnsi="Calibri" w:cs="Calibri"/>
          <w:sz w:val="22"/>
          <w:szCs w:val="22"/>
        </w:rPr>
        <w:t>;</w:t>
      </w:r>
    </w:p>
    <w:p w:rsidR="003F29EB" w:rsidRPr="00000014" w:rsidRDefault="003F29EB" w:rsidP="00377D9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informacje z zaleceniami do pracy z dzieckiem lub uczniem (w przypadku opieki psychiatrycznej lub leczenia uzależnień – jeśli zostały wydane)</w:t>
      </w:r>
      <w:r w:rsidR="00E371E8" w:rsidRPr="00000014">
        <w:rPr>
          <w:rFonts w:ascii="Calibri" w:hAnsi="Calibri" w:cs="Calibri"/>
          <w:sz w:val="22"/>
          <w:szCs w:val="22"/>
        </w:rPr>
        <w:t>.</w:t>
      </w:r>
    </w:p>
    <w:p w:rsidR="00882532" w:rsidRPr="00000014" w:rsidRDefault="00882532" w:rsidP="0088253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882532" w:rsidRPr="00000014" w:rsidRDefault="00DA297A" w:rsidP="00377D93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o</w:t>
      </w:r>
      <w:r w:rsidR="007A08AF" w:rsidRPr="00000014">
        <w:rPr>
          <w:rFonts w:ascii="Calibri" w:hAnsi="Calibri" w:cs="Calibri"/>
          <w:b/>
          <w:sz w:val="22"/>
          <w:szCs w:val="22"/>
        </w:rPr>
        <w:t>rzeczeni</w:t>
      </w:r>
      <w:r w:rsidRPr="00000014">
        <w:rPr>
          <w:rFonts w:ascii="Calibri" w:hAnsi="Calibri" w:cs="Calibri"/>
          <w:b/>
          <w:sz w:val="22"/>
          <w:szCs w:val="22"/>
        </w:rPr>
        <w:t>a</w:t>
      </w:r>
      <w:r w:rsidR="00882532" w:rsidRPr="00000014">
        <w:rPr>
          <w:rFonts w:ascii="Calibri" w:hAnsi="Calibri" w:cs="Calibri"/>
          <w:b/>
          <w:sz w:val="22"/>
          <w:szCs w:val="22"/>
        </w:rPr>
        <w:t xml:space="preserve"> o potrzebie kształcenia specjalnego ze względu na niedostosowanie społeczne lub zagrożenie niedostosowaniem społecznym:</w:t>
      </w:r>
    </w:p>
    <w:p w:rsidR="00882532" w:rsidRPr="00000014" w:rsidRDefault="00095CE7" w:rsidP="00377D9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 xml:space="preserve">zaświadczenie </w:t>
      </w:r>
      <w:r w:rsidR="00882532" w:rsidRPr="00000014">
        <w:rPr>
          <w:rFonts w:ascii="Calibri" w:hAnsi="Calibri" w:cs="Calibri"/>
          <w:sz w:val="22"/>
          <w:szCs w:val="22"/>
        </w:rPr>
        <w:t>o stanie zdrowia</w:t>
      </w:r>
      <w:r w:rsidR="00882532" w:rsidRPr="00000014">
        <w:rPr>
          <w:rFonts w:ascii="Calibri" w:hAnsi="Calibri" w:cs="Calibri"/>
          <w:b/>
          <w:sz w:val="22"/>
          <w:szCs w:val="22"/>
        </w:rPr>
        <w:t xml:space="preserve"> </w:t>
      </w:r>
    </w:p>
    <w:p w:rsidR="00882532" w:rsidRPr="00000014" w:rsidRDefault="00882532" w:rsidP="00882532">
      <w:pPr>
        <w:jc w:val="both"/>
        <w:rPr>
          <w:rFonts w:ascii="Calibri" w:hAnsi="Calibri" w:cs="Calibri"/>
          <w:sz w:val="22"/>
          <w:szCs w:val="22"/>
        </w:rPr>
      </w:pPr>
    </w:p>
    <w:p w:rsidR="00882532" w:rsidRPr="00000014" w:rsidRDefault="00DA297A" w:rsidP="00377D9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o</w:t>
      </w:r>
      <w:r w:rsidR="00882532" w:rsidRPr="00000014">
        <w:rPr>
          <w:rFonts w:ascii="Calibri" w:hAnsi="Calibri" w:cs="Calibri"/>
          <w:b/>
          <w:sz w:val="22"/>
          <w:szCs w:val="22"/>
        </w:rPr>
        <w:t>rzeczeni</w:t>
      </w:r>
      <w:r w:rsidR="006C5F63" w:rsidRPr="00000014">
        <w:rPr>
          <w:rFonts w:ascii="Calibri" w:hAnsi="Calibri" w:cs="Calibri"/>
          <w:b/>
          <w:sz w:val="22"/>
          <w:szCs w:val="22"/>
        </w:rPr>
        <w:t>e</w:t>
      </w:r>
      <w:r w:rsidR="00882532" w:rsidRPr="00000014">
        <w:rPr>
          <w:rFonts w:ascii="Calibri" w:hAnsi="Calibri" w:cs="Calibri"/>
          <w:b/>
          <w:sz w:val="22"/>
          <w:szCs w:val="22"/>
        </w:rPr>
        <w:t xml:space="preserve"> o potrzebie zajęć rewalidacyjno-wychowawczych</w:t>
      </w:r>
    </w:p>
    <w:p w:rsidR="00882532" w:rsidRPr="00000014" w:rsidRDefault="00882532" w:rsidP="00377D9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z</w:t>
      </w:r>
      <w:r w:rsidR="00DA297A" w:rsidRPr="00000014">
        <w:rPr>
          <w:rFonts w:ascii="Calibri" w:hAnsi="Calibri" w:cs="Calibri"/>
          <w:sz w:val="22"/>
          <w:szCs w:val="22"/>
        </w:rPr>
        <w:t>a</w:t>
      </w:r>
      <w:r w:rsidRPr="00000014">
        <w:rPr>
          <w:rFonts w:ascii="Calibri" w:hAnsi="Calibri" w:cs="Calibri"/>
          <w:sz w:val="22"/>
          <w:szCs w:val="22"/>
        </w:rPr>
        <w:t>świadczenie o stanie zdrowia</w:t>
      </w:r>
      <w:r w:rsidRPr="00000014">
        <w:rPr>
          <w:rFonts w:ascii="Calibri" w:hAnsi="Calibri" w:cs="Calibri"/>
          <w:b/>
          <w:sz w:val="22"/>
          <w:szCs w:val="22"/>
        </w:rPr>
        <w:t xml:space="preserve"> </w:t>
      </w:r>
    </w:p>
    <w:p w:rsidR="00882532" w:rsidRPr="00000014" w:rsidRDefault="00882532" w:rsidP="00882532">
      <w:pPr>
        <w:jc w:val="both"/>
        <w:rPr>
          <w:rFonts w:ascii="Calibri" w:hAnsi="Calibri" w:cs="Calibri"/>
          <w:sz w:val="22"/>
          <w:szCs w:val="22"/>
        </w:rPr>
      </w:pPr>
    </w:p>
    <w:p w:rsidR="00A877E5" w:rsidRPr="00000014" w:rsidRDefault="00DA297A" w:rsidP="00377D9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 xml:space="preserve">orzeczenia </w:t>
      </w:r>
      <w:r w:rsidR="00A877E5" w:rsidRPr="00000014">
        <w:rPr>
          <w:rFonts w:ascii="Calibri" w:hAnsi="Calibri" w:cs="Calibri"/>
          <w:b/>
          <w:sz w:val="22"/>
          <w:szCs w:val="22"/>
        </w:rPr>
        <w:t>o potrzebie indywidualnego nauczania albo indywidualnego rocznego przygotowania przedszkolnego</w:t>
      </w:r>
    </w:p>
    <w:p w:rsidR="00095CE7" w:rsidRPr="00000014" w:rsidRDefault="00882532" w:rsidP="00377D9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 xml:space="preserve">zaświadczenie lekarskie </w:t>
      </w:r>
      <w:r w:rsidR="00095CE7" w:rsidRPr="00000014">
        <w:rPr>
          <w:rFonts w:ascii="Calibri" w:hAnsi="Calibri" w:cs="Calibri"/>
          <w:sz w:val="22"/>
          <w:szCs w:val="22"/>
        </w:rPr>
        <w:t>wydane przez lekarza specjalistę, lekarza w trakcie specjalizacji</w:t>
      </w:r>
      <w:r w:rsidR="00095CE7" w:rsidRPr="00000014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="00095CE7" w:rsidRPr="00000014">
        <w:rPr>
          <w:rFonts w:ascii="Calibri" w:hAnsi="Calibri" w:cs="Calibri"/>
          <w:sz w:val="22"/>
          <w:szCs w:val="22"/>
        </w:rPr>
        <w:t xml:space="preserve"> lub lekarza podstawowej opieki zdrowotnej na podstawie dokumentacji medyc</w:t>
      </w:r>
      <w:r w:rsidR="006C5F63" w:rsidRPr="00000014">
        <w:rPr>
          <w:rFonts w:ascii="Calibri" w:hAnsi="Calibri" w:cs="Calibri"/>
          <w:sz w:val="22"/>
          <w:szCs w:val="22"/>
        </w:rPr>
        <w:t>znej leczenia specjalistycznego</w:t>
      </w:r>
      <w:r w:rsidR="002B576A" w:rsidRPr="00000014">
        <w:rPr>
          <w:rFonts w:ascii="Calibri" w:hAnsi="Calibri" w:cs="Calibri"/>
          <w:sz w:val="22"/>
          <w:szCs w:val="22"/>
        </w:rPr>
        <w:t>.</w:t>
      </w:r>
    </w:p>
    <w:p w:rsidR="00E371E8" w:rsidRPr="00000014" w:rsidRDefault="00E371E8" w:rsidP="00E371E8">
      <w:pPr>
        <w:ind w:left="720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56"/>
      </w:tblGrid>
      <w:tr w:rsidR="003C0E5B" w:rsidRPr="00000014" w:rsidTr="00000014">
        <w:tc>
          <w:tcPr>
            <w:tcW w:w="5000" w:type="pct"/>
            <w:shd w:val="clear" w:color="auto" w:fill="F2F2F2"/>
          </w:tcPr>
          <w:p w:rsidR="003C0E5B" w:rsidRPr="00000014" w:rsidRDefault="003C0E5B" w:rsidP="002129DC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OŚWIADCZENIA</w:t>
            </w:r>
            <w:r w:rsidR="00000014"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D2235"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="00000014" w:rsidRPr="00000014">
              <w:rPr>
                <w:rFonts w:ascii="Calibri" w:hAnsi="Calibri" w:cs="Calibri"/>
                <w:b/>
                <w:sz w:val="22"/>
                <w:szCs w:val="22"/>
              </w:rPr>
              <w:t>ZGODY</w:t>
            </w:r>
            <w:r w:rsidR="00ED223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E371E8" w:rsidRPr="00000014" w:rsidRDefault="00E371E8" w:rsidP="00151929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2549"/>
        <w:gridCol w:w="2524"/>
      </w:tblGrid>
      <w:tr w:rsidR="00580F1E" w:rsidRPr="00580F1E" w:rsidTr="00A52DEE">
        <w:trPr>
          <w:trHeight w:val="621"/>
        </w:trPr>
        <w:tc>
          <w:tcPr>
            <w:tcW w:w="2574" w:type="pct"/>
            <w:shd w:val="clear" w:color="auto" w:fill="F2F2F2"/>
          </w:tcPr>
          <w:p w:rsidR="00580F1E" w:rsidRPr="00580F1E" w:rsidRDefault="00580F1E" w:rsidP="000000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F1E">
              <w:rPr>
                <w:rFonts w:ascii="Calibri" w:hAnsi="Calibri" w:cs="Calibri"/>
                <w:b/>
                <w:bCs/>
                <w:sz w:val="22"/>
                <w:szCs w:val="22"/>
              </w:rPr>
              <w:t>OŚWIADCZENIE</w:t>
            </w:r>
            <w:r w:rsidR="00ED22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ZGODA</w:t>
            </w:r>
          </w:p>
        </w:tc>
        <w:tc>
          <w:tcPr>
            <w:tcW w:w="1219" w:type="pct"/>
            <w:shd w:val="clear" w:color="auto" w:fill="F2F2F2"/>
          </w:tcPr>
          <w:p w:rsidR="00580F1E" w:rsidRPr="00580F1E" w:rsidRDefault="00580F1E" w:rsidP="000000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F1E">
              <w:rPr>
                <w:rFonts w:ascii="Calibri" w:hAnsi="Calibri" w:cs="Calibri"/>
                <w:b/>
                <w:bCs/>
                <w:sz w:val="22"/>
                <w:szCs w:val="22"/>
              </w:rPr>
              <w:t>WNIOSKODAWCA 1 /</w:t>
            </w:r>
          </w:p>
          <w:p w:rsidR="00580F1E" w:rsidRPr="00580F1E" w:rsidRDefault="00580F1E" w:rsidP="000000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F1E">
              <w:rPr>
                <w:rFonts w:ascii="Calibri" w:hAnsi="Calibri" w:cs="Calibri"/>
                <w:b/>
                <w:bCs/>
                <w:sz w:val="22"/>
                <w:szCs w:val="22"/>
              </w:rPr>
              <w:t>PEŁNOLETNI UCZEŃ</w:t>
            </w:r>
          </w:p>
        </w:tc>
        <w:tc>
          <w:tcPr>
            <w:tcW w:w="1206" w:type="pct"/>
            <w:shd w:val="clear" w:color="auto" w:fill="F2F2F2"/>
          </w:tcPr>
          <w:p w:rsidR="00580F1E" w:rsidRPr="00580F1E" w:rsidRDefault="00580F1E" w:rsidP="0000001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0F1E">
              <w:rPr>
                <w:rFonts w:ascii="Calibri" w:hAnsi="Calibri" w:cs="Calibri"/>
                <w:b/>
                <w:bCs/>
                <w:sz w:val="22"/>
                <w:szCs w:val="22"/>
              </w:rPr>
              <w:t>WNIOSKODAWCA 2</w:t>
            </w:r>
          </w:p>
        </w:tc>
      </w:tr>
      <w:tr w:rsidR="00580F1E" w:rsidRPr="00580F1E" w:rsidTr="00736A74">
        <w:trPr>
          <w:trHeight w:val="621"/>
        </w:trPr>
        <w:tc>
          <w:tcPr>
            <w:tcW w:w="2574" w:type="pct"/>
            <w:shd w:val="clear" w:color="auto" w:fill="F2F2F2" w:themeFill="background1" w:themeFillShade="F2"/>
          </w:tcPr>
          <w:p w:rsidR="00580F1E" w:rsidRPr="00D47190" w:rsidRDefault="00580F1E" w:rsidP="0000001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7190">
              <w:rPr>
                <w:rFonts w:ascii="Calibri" w:hAnsi="Calibri" w:cs="Calibri"/>
                <w:b/>
                <w:sz w:val="22"/>
                <w:szCs w:val="22"/>
              </w:rPr>
              <w:t xml:space="preserve">Oświadczam, że jestem </w:t>
            </w:r>
            <w:r w:rsidRPr="00D47190">
              <w:rPr>
                <w:rFonts w:ascii="Calibri" w:hAnsi="Calibri" w:cs="Calibri"/>
                <w:sz w:val="22"/>
                <w:szCs w:val="22"/>
              </w:rPr>
              <w:t>(</w:t>
            </w:r>
            <w:r w:rsidRPr="00D47190">
              <w:rPr>
                <w:rFonts w:ascii="Calibri" w:hAnsi="Calibri" w:cs="Calibri"/>
                <w:i/>
                <w:sz w:val="22"/>
                <w:szCs w:val="22"/>
              </w:rPr>
              <w:t>właściwe zaznaczyć</w:t>
            </w:r>
            <w:r w:rsidRPr="00D47190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580F1E" w:rsidRPr="00580F1E" w:rsidRDefault="00580F1E" w:rsidP="00000014">
            <w:pPr>
              <w:ind w:left="70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19" w:type="pct"/>
            <w:shd w:val="clear" w:color="auto" w:fill="auto"/>
          </w:tcPr>
          <w:p w:rsidR="00580F1E" w:rsidRPr="00D47190" w:rsidRDefault="00580F1E" w:rsidP="00000014">
            <w:pPr>
              <w:rPr>
                <w:rFonts w:ascii="Calibri" w:hAnsi="Calibri" w:cs="Calibri"/>
                <w:sz w:val="22"/>
                <w:szCs w:val="22"/>
              </w:rPr>
            </w:pPr>
            <w:r w:rsidRPr="00D47190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7190">
              <w:rPr>
                <w:rFonts w:ascii="Calibri" w:hAnsi="Calibri" w:cs="Calibri"/>
                <w:sz w:val="22"/>
                <w:szCs w:val="22"/>
              </w:rPr>
              <w:t>rodzicem sprawującym władzę rodzicielską</w:t>
            </w:r>
          </w:p>
          <w:p w:rsidR="00580F1E" w:rsidRPr="00D47190" w:rsidRDefault="00580F1E" w:rsidP="00000014">
            <w:pPr>
              <w:rPr>
                <w:rFonts w:ascii="Calibri" w:hAnsi="Calibri" w:cs="Calibri"/>
                <w:sz w:val="22"/>
                <w:szCs w:val="22"/>
              </w:rPr>
            </w:pPr>
            <w:r w:rsidRPr="00D47190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 w:rsidRPr="00D47190">
              <w:rPr>
                <w:rFonts w:ascii="Calibri" w:hAnsi="Calibri" w:cs="Calibri"/>
                <w:sz w:val="22"/>
                <w:szCs w:val="22"/>
              </w:rPr>
              <w:t xml:space="preserve"> opiekunem prawnym</w:t>
            </w:r>
          </w:p>
          <w:p w:rsidR="00580F1E" w:rsidRPr="00D47190" w:rsidRDefault="00580F1E" w:rsidP="00000014">
            <w:pPr>
              <w:rPr>
                <w:rFonts w:ascii="Calibri" w:hAnsi="Calibri" w:cs="Calibri"/>
                <w:sz w:val="22"/>
                <w:szCs w:val="22"/>
              </w:rPr>
            </w:pPr>
            <w:r w:rsidRPr="00D47190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 w:rsidRPr="00D47190">
              <w:rPr>
                <w:rFonts w:ascii="Calibri" w:hAnsi="Calibri" w:cs="Calibri"/>
                <w:sz w:val="22"/>
                <w:szCs w:val="22"/>
              </w:rPr>
              <w:t xml:space="preserve"> osobą sprawującą pieczę zastępczą </w:t>
            </w:r>
          </w:p>
          <w:p w:rsidR="00580F1E" w:rsidRPr="00580F1E" w:rsidRDefault="00580F1E" w:rsidP="00000014">
            <w:pPr>
              <w:rPr>
                <w:rFonts w:ascii="Calibri" w:hAnsi="Calibri" w:cs="Calibri"/>
                <w:sz w:val="22"/>
                <w:szCs w:val="22"/>
              </w:rPr>
            </w:pPr>
            <w:r w:rsidRPr="00D47190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 w:rsidRPr="00D47190">
              <w:rPr>
                <w:rFonts w:ascii="Calibri" w:hAnsi="Calibri" w:cs="Calibri"/>
                <w:sz w:val="22"/>
                <w:szCs w:val="22"/>
              </w:rPr>
              <w:t xml:space="preserve"> pełnoletnim uczniem</w:t>
            </w:r>
          </w:p>
        </w:tc>
        <w:tc>
          <w:tcPr>
            <w:tcW w:w="1206" w:type="pct"/>
            <w:shd w:val="clear" w:color="auto" w:fill="auto"/>
          </w:tcPr>
          <w:p w:rsidR="00580F1E" w:rsidRPr="00D47190" w:rsidRDefault="00580F1E" w:rsidP="00000014">
            <w:pPr>
              <w:rPr>
                <w:rFonts w:ascii="Calibri" w:hAnsi="Calibri" w:cs="Calibri"/>
                <w:sz w:val="22"/>
                <w:szCs w:val="22"/>
              </w:rPr>
            </w:pPr>
            <w:r w:rsidRPr="00D47190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7190">
              <w:rPr>
                <w:rFonts w:ascii="Calibri" w:hAnsi="Calibri" w:cs="Calibri"/>
                <w:sz w:val="22"/>
                <w:szCs w:val="22"/>
              </w:rPr>
              <w:t xml:space="preserve">rodzicem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D47190">
              <w:rPr>
                <w:rFonts w:ascii="Calibri" w:hAnsi="Calibri" w:cs="Calibri"/>
                <w:sz w:val="22"/>
                <w:szCs w:val="22"/>
              </w:rPr>
              <w:t>prawującym władzę rodzicielską</w:t>
            </w:r>
          </w:p>
          <w:p w:rsidR="00580F1E" w:rsidRPr="00D47190" w:rsidRDefault="00580F1E" w:rsidP="00000014">
            <w:pPr>
              <w:rPr>
                <w:rFonts w:ascii="Calibri" w:hAnsi="Calibri" w:cs="Calibri"/>
                <w:sz w:val="22"/>
                <w:szCs w:val="22"/>
              </w:rPr>
            </w:pPr>
            <w:r w:rsidRPr="00D47190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 w:rsidRPr="00D47190">
              <w:rPr>
                <w:rFonts w:ascii="Calibri" w:hAnsi="Calibri" w:cs="Calibri"/>
                <w:sz w:val="22"/>
                <w:szCs w:val="22"/>
              </w:rPr>
              <w:t xml:space="preserve"> opiekunem prawnym</w:t>
            </w:r>
          </w:p>
          <w:p w:rsidR="00580F1E" w:rsidRPr="00D47190" w:rsidRDefault="00580F1E" w:rsidP="00000014">
            <w:pPr>
              <w:rPr>
                <w:rFonts w:ascii="Calibri" w:hAnsi="Calibri" w:cs="Calibri"/>
                <w:sz w:val="22"/>
                <w:szCs w:val="22"/>
              </w:rPr>
            </w:pPr>
            <w:r w:rsidRPr="00D47190">
              <w:rPr>
                <w:rFonts w:ascii="Calibri" w:hAnsi="Calibri" w:cs="Calibri"/>
                <w:sz w:val="22"/>
                <w:szCs w:val="22"/>
              </w:rPr>
              <w:sym w:font="Symbol" w:char="F0FF"/>
            </w:r>
            <w:r w:rsidRPr="00D47190">
              <w:rPr>
                <w:rFonts w:ascii="Calibri" w:hAnsi="Calibri" w:cs="Calibri"/>
                <w:sz w:val="22"/>
                <w:szCs w:val="22"/>
              </w:rPr>
              <w:t xml:space="preserve"> osobą sprawującą pieczę zastępczą </w:t>
            </w:r>
          </w:p>
          <w:p w:rsidR="00580F1E" w:rsidRPr="00580F1E" w:rsidRDefault="00580F1E" w:rsidP="000000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1D75" w:rsidRPr="00580F1E" w:rsidTr="00736A74">
        <w:trPr>
          <w:trHeight w:val="621"/>
        </w:trPr>
        <w:tc>
          <w:tcPr>
            <w:tcW w:w="2574" w:type="pct"/>
            <w:shd w:val="clear" w:color="auto" w:fill="F2F2F2" w:themeFill="background1" w:themeFillShade="F2"/>
          </w:tcPr>
          <w:p w:rsidR="00D61D75" w:rsidRPr="00D61D75" w:rsidRDefault="00D61D75" w:rsidP="00D61D75">
            <w:pPr>
              <w:pStyle w:val="font-claude-response-body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Wyrażam zgodę </w:t>
            </w:r>
            <w:r w:rsidRPr="00D61D75">
              <w:rPr>
                <w:rFonts w:ascii="Calibri" w:hAnsi="Calibri" w:cs="Calibri"/>
                <w:sz w:val="22"/>
                <w:szCs w:val="22"/>
              </w:rPr>
              <w:t>na doręczanie pism w niniejszym postępowaniu za pomocą środków komunikacji elektronicznej</w:t>
            </w:r>
            <w:r w:rsidRPr="00D61D75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5"/>
            </w:r>
            <w:bookmarkStart w:id="0" w:name="_GoBack"/>
            <w:bookmarkEnd w:id="0"/>
          </w:p>
        </w:tc>
        <w:tc>
          <w:tcPr>
            <w:tcW w:w="1219" w:type="pct"/>
            <w:vAlign w:val="center"/>
          </w:tcPr>
          <w:p w:rsidR="00D61D75" w:rsidRPr="001F4CD3" w:rsidRDefault="00D61D75" w:rsidP="00D61D75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D61D75" w:rsidRPr="00000014" w:rsidRDefault="00D61D75" w:rsidP="00D61D75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:rsidR="00D61D75" w:rsidRPr="001F4CD3" w:rsidRDefault="00D61D75" w:rsidP="00D61D75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D61D75" w:rsidRPr="00000014" w:rsidRDefault="00D61D75" w:rsidP="00D61D7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0F1E" w:rsidRPr="00000014" w:rsidTr="00736A74">
        <w:trPr>
          <w:trHeight w:val="569"/>
        </w:trPr>
        <w:tc>
          <w:tcPr>
            <w:tcW w:w="2574" w:type="pct"/>
            <w:vMerge w:val="restart"/>
            <w:shd w:val="clear" w:color="auto" w:fill="F2F2F2" w:themeFill="background1" w:themeFillShade="F2"/>
          </w:tcPr>
          <w:p w:rsidR="00241743" w:rsidRPr="00000014" w:rsidRDefault="00D85AFE" w:rsidP="0056552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Wyrażam zgodę </w:t>
            </w:r>
            <w:r w:rsidRPr="00000014">
              <w:rPr>
                <w:rFonts w:ascii="Calibri" w:hAnsi="Calibri" w:cs="Calibri"/>
                <w:sz w:val="22"/>
                <w:szCs w:val="22"/>
              </w:rPr>
              <w:t>na przesłanie wydanego orzeczenia do przedszkola, szkoły lub ośrodka, do których dziecko lub uczeń uczęszcza lub, do których zostało przyjęte przed złożeniem wniosku.</w:t>
            </w:r>
            <w:r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D85AFE" w:rsidRPr="00000014" w:rsidRDefault="00C42986" w:rsidP="00C4298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UWAGA! </w:t>
            </w:r>
            <w:r w:rsidR="00D85AFE" w:rsidRPr="0000001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Brak zgody wiąże się z pozostawieniem wniosku bez rozpoznania</w:t>
            </w:r>
          </w:p>
        </w:tc>
        <w:tc>
          <w:tcPr>
            <w:tcW w:w="1219" w:type="pct"/>
            <w:vAlign w:val="center"/>
          </w:tcPr>
          <w:p w:rsidR="00D85AFE" w:rsidRPr="00000014" w:rsidRDefault="00D85AFE" w:rsidP="00D85AFE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</w:p>
          <w:p w:rsidR="00D85AFE" w:rsidRPr="00000014" w:rsidRDefault="002129DC" w:rsidP="00C42986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D85AFE" w:rsidRPr="00000014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="001F4CD3" w:rsidRPr="00000014">
              <w:rPr>
                <w:rFonts w:ascii="Calibri" w:hAnsi="Calibri" w:cs="Calibri"/>
                <w:w w:val="80"/>
                <w:sz w:val="22"/>
                <w:szCs w:val="22"/>
              </w:rPr>
              <w:t xml:space="preserve">  </w:t>
            </w:r>
            <w:r w:rsidR="00D85AFE" w:rsidRPr="00000014">
              <w:rPr>
                <w:rFonts w:ascii="Calibri" w:hAnsi="Calibri" w:cs="Calibri"/>
                <w:w w:val="80"/>
                <w:sz w:val="22"/>
                <w:szCs w:val="22"/>
              </w:rPr>
              <w:t>TAK</w:t>
            </w:r>
            <w:r w:rsidRPr="00000014">
              <w:rPr>
                <w:rFonts w:ascii="Calibri" w:hAnsi="Calibri" w:cs="Calibri"/>
                <w:w w:val="80"/>
                <w:sz w:val="22"/>
                <w:szCs w:val="22"/>
              </w:rPr>
              <w:t xml:space="preserve">    </w:t>
            </w:r>
            <w:r w:rsidR="001F4CD3" w:rsidRPr="00000014">
              <w:rPr>
                <w:rFonts w:ascii="Calibri" w:hAnsi="Calibri" w:cs="Calibri"/>
                <w:w w:val="80"/>
                <w:sz w:val="22"/>
                <w:szCs w:val="22"/>
              </w:rPr>
              <w:t xml:space="preserve">   </w:t>
            </w:r>
            <w:r w:rsidRPr="00000014">
              <w:rPr>
                <w:rFonts w:ascii="Calibri" w:hAnsi="Calibri" w:cs="Calibri"/>
                <w:w w:val="80"/>
                <w:sz w:val="22"/>
                <w:szCs w:val="22"/>
              </w:rPr>
              <w:t xml:space="preserve">   </w:t>
            </w:r>
            <w:r w:rsidR="00D85AFE" w:rsidRPr="00000014">
              <w:rPr>
                <w:rFonts w:ascii="Calibri" w:hAnsi="Calibri" w:cs="Calibri"/>
                <w:w w:val="80"/>
                <w:sz w:val="22"/>
                <w:szCs w:val="22"/>
              </w:rPr>
              <w:t xml:space="preserve">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D85AFE" w:rsidRPr="00000014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</w:tc>
        <w:tc>
          <w:tcPr>
            <w:tcW w:w="1206" w:type="pct"/>
            <w:vAlign w:val="center"/>
          </w:tcPr>
          <w:p w:rsidR="001F4CD3" w:rsidRDefault="001F4CD3" w:rsidP="001F4CD3">
            <w:pPr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</w:p>
          <w:p w:rsidR="00D85AFE" w:rsidRPr="00C42986" w:rsidRDefault="001F4CD3" w:rsidP="00C42986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</w:tc>
      </w:tr>
      <w:tr w:rsidR="00D85AFE" w:rsidRPr="00000014" w:rsidTr="00736A74">
        <w:tc>
          <w:tcPr>
            <w:tcW w:w="2574" w:type="pct"/>
            <w:vMerge/>
            <w:shd w:val="clear" w:color="auto" w:fill="F2F2F2" w:themeFill="background1" w:themeFillShade="F2"/>
          </w:tcPr>
          <w:p w:rsidR="00D85AFE" w:rsidRPr="00000014" w:rsidRDefault="00D85AFE" w:rsidP="00D85A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pct"/>
            <w:gridSpan w:val="2"/>
            <w:vAlign w:val="center"/>
          </w:tcPr>
          <w:p w:rsidR="00D85AFE" w:rsidRPr="00000014" w:rsidRDefault="00C42986" w:rsidP="00C42986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D85AFE" w:rsidRPr="0000001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D85AFE" w:rsidRPr="00000014">
              <w:rPr>
                <w:rFonts w:ascii="Calibri" w:hAnsi="Calibri" w:cs="Calibri"/>
                <w:b/>
                <w:sz w:val="22"/>
                <w:szCs w:val="22"/>
              </w:rPr>
              <w:t>NIE DOTYCZY</w:t>
            </w:r>
            <w:r w:rsidRPr="00000014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D85AFE" w:rsidRPr="00000014">
              <w:rPr>
                <w:rFonts w:ascii="Calibri" w:hAnsi="Calibri" w:cs="Calibri"/>
                <w:sz w:val="22"/>
                <w:szCs w:val="22"/>
              </w:rPr>
              <w:t xml:space="preserve"> (w sytuacji, gdy dziecko nie uczęszcza i nie zostało jeszcze przyjęte do przedszkola/szkoły)</w:t>
            </w:r>
          </w:p>
        </w:tc>
      </w:tr>
      <w:tr w:rsidR="00580F1E" w:rsidRPr="00000014" w:rsidTr="00736A74">
        <w:tc>
          <w:tcPr>
            <w:tcW w:w="2574" w:type="pct"/>
            <w:shd w:val="clear" w:color="auto" w:fill="F2F2F2" w:themeFill="background1" w:themeFillShade="F2"/>
          </w:tcPr>
          <w:p w:rsidR="0034607F" w:rsidRPr="00000014" w:rsidRDefault="00D85AFE" w:rsidP="00A52D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Wyrażam zgodę</w:t>
            </w:r>
            <w:r w:rsidRPr="00000014">
              <w:rPr>
                <w:rFonts w:ascii="Calibri" w:hAnsi="Calibri" w:cs="Calibri"/>
                <w:sz w:val="22"/>
                <w:szCs w:val="22"/>
              </w:rPr>
              <w:t xml:space="preserve"> na udział w posiedzeniu ZO osób wyznaczonych przez dyrektora przedszkola, szkoły, placówki lub ośrodka, do którego uczęszcza dziecko lub uczeń (spośród prowadzących zajęcia z dzieckiem lub uczniem)</w:t>
            </w:r>
          </w:p>
        </w:tc>
        <w:tc>
          <w:tcPr>
            <w:tcW w:w="1219" w:type="pct"/>
            <w:vAlign w:val="center"/>
          </w:tcPr>
          <w:p w:rsidR="001F4CD3" w:rsidRPr="001F4CD3" w:rsidRDefault="001F4CD3" w:rsidP="001F4CD3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D85AFE" w:rsidRPr="00000014" w:rsidRDefault="00D85AFE" w:rsidP="00D85A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:rsidR="001F4CD3" w:rsidRPr="001F4CD3" w:rsidRDefault="001F4CD3" w:rsidP="001F4CD3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D85AFE" w:rsidRPr="00000014" w:rsidRDefault="00D85AFE" w:rsidP="00D85A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1E" w:rsidRPr="00000014" w:rsidTr="00736A74">
        <w:tc>
          <w:tcPr>
            <w:tcW w:w="2574" w:type="pct"/>
            <w:shd w:val="clear" w:color="auto" w:fill="F2F2F2" w:themeFill="background1" w:themeFillShade="F2"/>
          </w:tcPr>
          <w:p w:rsidR="00D85AFE" w:rsidRPr="00000014" w:rsidRDefault="00D85AFE" w:rsidP="0000001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Wyrażam zgodę</w:t>
            </w:r>
            <w:r w:rsidRPr="00000014">
              <w:rPr>
                <w:rFonts w:ascii="Calibri" w:hAnsi="Calibri" w:cs="Calibri"/>
                <w:sz w:val="22"/>
                <w:szCs w:val="22"/>
              </w:rPr>
              <w:t xml:space="preserve"> na udział w posiedzeniu </w:t>
            </w:r>
            <w:r w:rsidR="00E371E8" w:rsidRPr="00000014">
              <w:rPr>
                <w:rFonts w:ascii="Calibri" w:hAnsi="Calibri" w:cs="Calibri"/>
                <w:sz w:val="22"/>
                <w:szCs w:val="22"/>
              </w:rPr>
              <w:t xml:space="preserve">ZO </w:t>
            </w:r>
            <w:r w:rsidRPr="00000014">
              <w:rPr>
                <w:rFonts w:ascii="Calibri" w:hAnsi="Calibri" w:cs="Calibri"/>
                <w:sz w:val="22"/>
                <w:szCs w:val="22"/>
              </w:rPr>
              <w:t>tłumacza języka migowego lub innej osoby wspierającej komunikację.</w:t>
            </w:r>
          </w:p>
        </w:tc>
        <w:tc>
          <w:tcPr>
            <w:tcW w:w="1219" w:type="pct"/>
            <w:vAlign w:val="center"/>
          </w:tcPr>
          <w:p w:rsidR="001F4CD3" w:rsidRPr="001F4CD3" w:rsidRDefault="001F4CD3" w:rsidP="001F4CD3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D85AFE" w:rsidRPr="00000014" w:rsidRDefault="00D85AFE" w:rsidP="00D85A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:rsidR="001F4CD3" w:rsidRPr="001F4CD3" w:rsidRDefault="001F4CD3" w:rsidP="001F4CD3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D85AFE" w:rsidRPr="00000014" w:rsidRDefault="00D85AFE" w:rsidP="00D85A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1E" w:rsidRPr="00000014" w:rsidTr="00736A74">
        <w:tc>
          <w:tcPr>
            <w:tcW w:w="2574" w:type="pct"/>
            <w:shd w:val="clear" w:color="auto" w:fill="F2F2F2" w:themeFill="background1" w:themeFillShade="F2"/>
          </w:tcPr>
          <w:p w:rsidR="00D85AFE" w:rsidRPr="00000014" w:rsidRDefault="00D85AFE" w:rsidP="00D85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Wyrażam zgodę</w:t>
            </w:r>
            <w:r w:rsidRPr="00000014">
              <w:rPr>
                <w:rFonts w:ascii="Calibri" w:hAnsi="Calibri" w:cs="Calibri"/>
                <w:sz w:val="22"/>
                <w:szCs w:val="22"/>
              </w:rPr>
              <w:t xml:space="preserve"> na udział w posiedzeniu innych osób, których wiedza o dziecku lub uczniu jest znacząca dla oceny jego funkcjonowania (np. lekarza, terapeuty)</w:t>
            </w:r>
          </w:p>
        </w:tc>
        <w:tc>
          <w:tcPr>
            <w:tcW w:w="1219" w:type="pct"/>
            <w:vAlign w:val="center"/>
          </w:tcPr>
          <w:p w:rsidR="001F4CD3" w:rsidRPr="001F4CD3" w:rsidRDefault="001F4CD3" w:rsidP="001F4CD3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D85AFE" w:rsidRPr="00000014" w:rsidRDefault="00D85AFE" w:rsidP="007E07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:rsidR="001F4CD3" w:rsidRPr="001F4CD3" w:rsidRDefault="001F4CD3" w:rsidP="001F4CD3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D85AFE" w:rsidRPr="00000014" w:rsidRDefault="00D85AFE" w:rsidP="007E07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1E" w:rsidRPr="00000014" w:rsidTr="00736A74">
        <w:trPr>
          <w:trHeight w:val="873"/>
        </w:trPr>
        <w:tc>
          <w:tcPr>
            <w:tcW w:w="2574" w:type="pct"/>
            <w:vMerge w:val="restart"/>
            <w:shd w:val="clear" w:color="auto" w:fill="F2F2F2" w:themeFill="background1" w:themeFillShade="F2"/>
          </w:tcPr>
          <w:p w:rsidR="00580F1E" w:rsidRPr="00000014" w:rsidRDefault="00D61D75" w:rsidP="00D85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Wnioskuję</w:t>
            </w:r>
            <w:r w:rsidR="00580F1E"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80F1E" w:rsidRPr="00000014">
              <w:rPr>
                <w:rFonts w:ascii="Calibri" w:hAnsi="Calibri" w:cs="Calibri"/>
                <w:sz w:val="22"/>
                <w:szCs w:val="22"/>
              </w:rPr>
              <w:t>o udział w posiedzeniu ZO, z głosem doradczym, innych osób, których wiedza o dziecku lub uczniu jest znacząca dla oceny jego funkcjonowania, w tym osób wykonujących zawód medyczny realizujących świadczenia gwarantowane z zakresu opieki psychiatrycznej i leczenia uzależnień.</w:t>
            </w:r>
          </w:p>
          <w:p w:rsidR="00580F1E" w:rsidRPr="00000014" w:rsidRDefault="00580F1E" w:rsidP="00D85A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Wskazane osoby</w:t>
            </w:r>
            <w:r w:rsidR="00D61D75" w:rsidRPr="0000001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580F1E" w:rsidRPr="0034607F" w:rsidRDefault="00580F1E" w:rsidP="0058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0014">
              <w:rPr>
                <w:rFonts w:ascii="Calibri" w:hAnsi="Calibri" w:cs="Calibri"/>
                <w:sz w:val="22"/>
                <w:szCs w:val="22"/>
              </w:rPr>
              <w:t>imię i nazwisko, stanowisko, adres do korespondencji</w:t>
            </w:r>
            <w:r w:rsidR="0034607F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D61D75" w:rsidRPr="00000014"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</w:p>
        </w:tc>
        <w:tc>
          <w:tcPr>
            <w:tcW w:w="1219" w:type="pct"/>
            <w:vAlign w:val="center"/>
          </w:tcPr>
          <w:p w:rsidR="00580F1E" w:rsidRPr="00000014" w:rsidRDefault="00580F1E" w:rsidP="00D85AFE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</w:p>
          <w:p w:rsidR="00580F1E" w:rsidRPr="001F4CD3" w:rsidRDefault="00580F1E" w:rsidP="001F4CD3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580F1E" w:rsidRPr="00000014" w:rsidRDefault="00580F1E" w:rsidP="00D85A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:rsidR="00580F1E" w:rsidRPr="001F4CD3" w:rsidRDefault="00580F1E" w:rsidP="001F4CD3">
            <w:pPr>
              <w:jc w:val="center"/>
              <w:rPr>
                <w:rFonts w:ascii="Calibri" w:hAnsi="Calibri" w:cs="Calibri"/>
                <w:w w:val="8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b/>
                <w:w w:val="80"/>
                <w:sz w:val="22"/>
                <w:szCs w:val="22"/>
              </w:rPr>
              <w:t xml:space="preserve"> 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TAK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F4CD3">
              <w:rPr>
                <w:rFonts w:ascii="Calibri" w:hAnsi="Calibri" w:cs="Calibri"/>
                <w:w w:val="80"/>
                <w:sz w:val="22"/>
                <w:szCs w:val="22"/>
              </w:rPr>
              <w:t xml:space="preserve">  NIE</w:t>
            </w:r>
          </w:p>
          <w:p w:rsidR="00580F1E" w:rsidRPr="00000014" w:rsidRDefault="00580F1E" w:rsidP="00D85A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1E" w:rsidRPr="00000014" w:rsidTr="00736A74">
        <w:trPr>
          <w:trHeight w:val="1266"/>
        </w:trPr>
        <w:tc>
          <w:tcPr>
            <w:tcW w:w="2574" w:type="pct"/>
            <w:vMerge/>
            <w:shd w:val="clear" w:color="auto" w:fill="F2F2F2" w:themeFill="background1" w:themeFillShade="F2"/>
          </w:tcPr>
          <w:p w:rsidR="00580F1E" w:rsidRPr="00000014" w:rsidRDefault="00580F1E" w:rsidP="00D85A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19" w:type="pct"/>
            <w:vAlign w:val="center"/>
          </w:tcPr>
          <w:p w:rsidR="00D61D75" w:rsidRPr="00000014" w:rsidRDefault="00D61D75" w:rsidP="0034607F">
            <w:pPr>
              <w:rPr>
                <w:rFonts w:ascii="Calibri" w:hAnsi="Calibri" w:cs="Calibri"/>
                <w:w w:val="80"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:rsidR="00D61D75" w:rsidRPr="00D61D75" w:rsidRDefault="00D61D75" w:rsidP="0034607F">
            <w:pPr>
              <w:ind w:left="36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:rsidR="0034607F" w:rsidRPr="00000014" w:rsidRDefault="0034607F" w:rsidP="00ED2235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b/>
          <w:bCs/>
          <w:sz w:val="22"/>
          <w:szCs w:val="22"/>
        </w:rPr>
        <w:t>INFORMACJA O PRZETWARZANIU DANYCH OSOBOWYCH dostępna jest na stronie www.</w:t>
      </w:r>
      <w:r>
        <w:rPr>
          <w:rFonts w:ascii="Calibri" w:hAnsi="Calibri" w:cs="Calibri"/>
          <w:b/>
          <w:bCs/>
          <w:sz w:val="22"/>
          <w:szCs w:val="22"/>
        </w:rPr>
        <w:t>nowaporadnia.miastko.com.pl/</w:t>
      </w:r>
      <w:r w:rsidRPr="00000014">
        <w:rPr>
          <w:rFonts w:ascii="Calibri" w:hAnsi="Calibri" w:cs="Calibri"/>
          <w:b/>
          <w:bCs/>
          <w:sz w:val="22"/>
          <w:szCs w:val="22"/>
        </w:rPr>
        <w:t>rodo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0309F" w:rsidRPr="00000014" w:rsidTr="00000014">
        <w:tc>
          <w:tcPr>
            <w:tcW w:w="10606" w:type="dxa"/>
            <w:shd w:val="clear" w:color="auto" w:fill="F2F2F2"/>
          </w:tcPr>
          <w:p w:rsidR="00E0309F" w:rsidRPr="00000014" w:rsidRDefault="00E0309F" w:rsidP="0056552A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PODPISY WNIOSKODAWCÓW</w:t>
            </w:r>
          </w:p>
        </w:tc>
      </w:tr>
    </w:tbl>
    <w:p w:rsidR="00E30512" w:rsidRPr="00000014" w:rsidRDefault="00E30512" w:rsidP="00E3051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3913"/>
        <w:gridCol w:w="4329"/>
      </w:tblGrid>
      <w:tr w:rsidR="00E30512" w:rsidRPr="00000014" w:rsidTr="00000014">
        <w:trPr>
          <w:trHeight w:val="305"/>
        </w:trPr>
        <w:tc>
          <w:tcPr>
            <w:tcW w:w="2235" w:type="dxa"/>
            <w:shd w:val="clear" w:color="auto" w:fill="F2F2F2"/>
          </w:tcPr>
          <w:p w:rsidR="00E30512" w:rsidRPr="00000014" w:rsidRDefault="00E30512" w:rsidP="00E3051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72" w:type="dxa"/>
            <w:shd w:val="clear" w:color="auto" w:fill="F2F2F2"/>
          </w:tcPr>
          <w:p w:rsidR="00E30512" w:rsidRPr="00000014" w:rsidRDefault="00E30512" w:rsidP="003A2B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Wnioskodawca 1</w:t>
            </w:r>
            <w:r w:rsidR="00241743" w:rsidRPr="00000014">
              <w:rPr>
                <w:rFonts w:ascii="Calibri" w:hAnsi="Calibri" w:cs="Calibri"/>
                <w:b/>
                <w:sz w:val="22"/>
                <w:szCs w:val="22"/>
              </w:rPr>
              <w:t xml:space="preserve"> /pełnoletni uczeń</w:t>
            </w:r>
          </w:p>
        </w:tc>
        <w:tc>
          <w:tcPr>
            <w:tcW w:w="4399" w:type="dxa"/>
            <w:shd w:val="clear" w:color="auto" w:fill="F2F2F2"/>
          </w:tcPr>
          <w:p w:rsidR="00E30512" w:rsidRPr="00000014" w:rsidRDefault="00E30512" w:rsidP="003A2B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Wnioskodawca 2</w:t>
            </w:r>
          </w:p>
        </w:tc>
      </w:tr>
      <w:tr w:rsidR="00E30512" w:rsidRPr="00000014" w:rsidTr="00000014">
        <w:trPr>
          <w:trHeight w:val="636"/>
        </w:trPr>
        <w:tc>
          <w:tcPr>
            <w:tcW w:w="2235" w:type="dxa"/>
            <w:shd w:val="clear" w:color="auto" w:fill="F2F2F2"/>
          </w:tcPr>
          <w:p w:rsidR="00E30512" w:rsidRPr="00000014" w:rsidRDefault="00E30512" w:rsidP="00E305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Miejscowość i data:</w:t>
            </w:r>
          </w:p>
        </w:tc>
        <w:tc>
          <w:tcPr>
            <w:tcW w:w="3972" w:type="dxa"/>
          </w:tcPr>
          <w:p w:rsidR="00E30512" w:rsidRPr="00000014" w:rsidRDefault="00E30512" w:rsidP="00E3051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9" w:type="dxa"/>
          </w:tcPr>
          <w:p w:rsidR="00E30512" w:rsidRPr="00000014" w:rsidRDefault="00E30512" w:rsidP="00E3051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30512" w:rsidRPr="00000014" w:rsidTr="00000014">
        <w:trPr>
          <w:trHeight w:val="560"/>
        </w:trPr>
        <w:tc>
          <w:tcPr>
            <w:tcW w:w="2235" w:type="dxa"/>
            <w:shd w:val="clear" w:color="auto" w:fill="F2F2F2"/>
          </w:tcPr>
          <w:p w:rsidR="00E30512" w:rsidRPr="00000014" w:rsidRDefault="00E30512" w:rsidP="00E3051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Podpis:</w:t>
            </w:r>
          </w:p>
        </w:tc>
        <w:tc>
          <w:tcPr>
            <w:tcW w:w="3972" w:type="dxa"/>
          </w:tcPr>
          <w:p w:rsidR="00E30512" w:rsidRPr="00000014" w:rsidRDefault="00E30512" w:rsidP="00E3051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9" w:type="dxa"/>
          </w:tcPr>
          <w:p w:rsidR="00E30512" w:rsidRPr="00000014" w:rsidRDefault="00E30512" w:rsidP="00E3051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E074B" w:rsidRPr="00000014" w:rsidRDefault="007E074B" w:rsidP="0034607F">
      <w:pPr>
        <w:jc w:val="both"/>
        <w:rPr>
          <w:rFonts w:ascii="Calibri" w:hAnsi="Calibri" w:cs="Calibri"/>
          <w:b/>
          <w:sz w:val="22"/>
          <w:szCs w:val="22"/>
        </w:rPr>
      </w:pPr>
    </w:p>
    <w:p w:rsidR="007E074B" w:rsidRPr="00000014" w:rsidRDefault="007E074B" w:rsidP="00E3051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D0F92" w:rsidRPr="00000014" w:rsidTr="00000014">
        <w:tc>
          <w:tcPr>
            <w:tcW w:w="10606" w:type="dxa"/>
            <w:shd w:val="clear" w:color="auto" w:fill="F2F2F2"/>
          </w:tcPr>
          <w:p w:rsidR="00FD0F92" w:rsidRPr="00000014" w:rsidRDefault="00FD0F92" w:rsidP="0056552A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00014">
              <w:rPr>
                <w:rFonts w:ascii="Calibri" w:hAnsi="Calibri" w:cs="Calibri"/>
                <w:b/>
                <w:sz w:val="22"/>
                <w:szCs w:val="22"/>
              </w:rPr>
              <w:t>BRAK PODPISU DRUGIEGO RODZICA – PRZYCZYNA</w:t>
            </w:r>
          </w:p>
        </w:tc>
      </w:tr>
    </w:tbl>
    <w:p w:rsidR="00FD0F92" w:rsidRPr="00000014" w:rsidRDefault="00FD0F92" w:rsidP="00E30512">
      <w:pPr>
        <w:rPr>
          <w:rFonts w:ascii="Calibri" w:hAnsi="Calibri" w:cs="Calibri"/>
          <w:b/>
          <w:sz w:val="22"/>
          <w:szCs w:val="22"/>
        </w:rPr>
      </w:pPr>
    </w:p>
    <w:p w:rsidR="00E30512" w:rsidRPr="00000014" w:rsidRDefault="00984091" w:rsidP="00E30512">
      <w:pPr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W przypadku braku p</w:t>
      </w:r>
      <w:r w:rsidR="00FD0F92" w:rsidRPr="00000014">
        <w:rPr>
          <w:rFonts w:ascii="Calibri" w:hAnsi="Calibri" w:cs="Calibri"/>
          <w:sz w:val="22"/>
          <w:szCs w:val="22"/>
        </w:rPr>
        <w:t>odpisu drugiego rodzica należy do</w:t>
      </w:r>
      <w:r w:rsidRPr="00000014">
        <w:rPr>
          <w:rFonts w:ascii="Calibri" w:hAnsi="Calibri" w:cs="Calibri"/>
          <w:sz w:val="22"/>
          <w:szCs w:val="22"/>
        </w:rPr>
        <w:t>łączyć wskazany dokument (zależnie od okoliczności) lub złożyć oświadczenie</w:t>
      </w:r>
      <w:r w:rsidR="00FD0F92" w:rsidRPr="00000014">
        <w:rPr>
          <w:rFonts w:ascii="Calibri" w:hAnsi="Calibri" w:cs="Calibri"/>
          <w:sz w:val="22"/>
          <w:szCs w:val="22"/>
        </w:rPr>
        <w:t>.</w:t>
      </w:r>
    </w:p>
    <w:p w:rsidR="00FD0F92" w:rsidRPr="00000014" w:rsidRDefault="00FD0F92" w:rsidP="00FD0F92">
      <w:pPr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Do wniosku dołączam</w:t>
      </w:r>
      <w:r w:rsidR="00B05F9D" w:rsidRPr="00000014">
        <w:rPr>
          <w:rFonts w:ascii="Calibri" w:hAnsi="Calibri" w:cs="Calibri"/>
          <w:sz w:val="22"/>
          <w:szCs w:val="22"/>
        </w:rPr>
        <w:t xml:space="preserve"> (właściwe zaznaczyć)</w:t>
      </w:r>
      <w:r w:rsidRPr="00000014">
        <w:rPr>
          <w:rFonts w:ascii="Calibri" w:hAnsi="Calibri" w:cs="Calibri"/>
          <w:sz w:val="22"/>
          <w:szCs w:val="22"/>
        </w:rPr>
        <w:t>:</w:t>
      </w:r>
    </w:p>
    <w:p w:rsidR="00984091" w:rsidRPr="00000014" w:rsidRDefault="006D66B5" w:rsidP="00000014">
      <w:pPr>
        <w:numPr>
          <w:ilvl w:val="0"/>
          <w:numId w:val="16"/>
        </w:numPr>
        <w:spacing w:line="320" w:lineRule="exact"/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 xml:space="preserve">akt zgonu, </w:t>
      </w:r>
    </w:p>
    <w:p w:rsidR="00984091" w:rsidRPr="00000014" w:rsidRDefault="006D66B5" w:rsidP="00000014">
      <w:pPr>
        <w:numPr>
          <w:ilvl w:val="0"/>
          <w:numId w:val="16"/>
        </w:numPr>
        <w:spacing w:line="320" w:lineRule="exact"/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 xml:space="preserve">orzeczenie o ograniczeniu, zawieszeniu lub pozbawieniu władzy rodzicielskiej, </w:t>
      </w:r>
    </w:p>
    <w:p w:rsidR="00B36F30" w:rsidRPr="00000014" w:rsidRDefault="006D66B5" w:rsidP="00000014">
      <w:pPr>
        <w:numPr>
          <w:ilvl w:val="0"/>
          <w:numId w:val="16"/>
        </w:numPr>
        <w:spacing w:line="320" w:lineRule="exact"/>
        <w:jc w:val="both"/>
        <w:rPr>
          <w:rFonts w:ascii="Calibri" w:hAnsi="Calibri" w:cs="Calibri"/>
          <w:b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 xml:space="preserve">inny dokument potwierdzający brak możliwości złożenia podpisu </w:t>
      </w:r>
    </w:p>
    <w:p w:rsidR="00932CF4" w:rsidRPr="00000014" w:rsidRDefault="00932CF4" w:rsidP="00932CF4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6D66B5" w:rsidRPr="00000014" w:rsidRDefault="008648B1" w:rsidP="00FD0F92">
      <w:pPr>
        <w:jc w:val="both"/>
        <w:rPr>
          <w:rFonts w:ascii="Calibri" w:hAnsi="Calibri" w:cs="Calibri"/>
          <w:b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 xml:space="preserve">W przypadku braku możliwości przedłożenia </w:t>
      </w:r>
      <w:r w:rsidR="00FD0F92" w:rsidRPr="00000014">
        <w:rPr>
          <w:rFonts w:ascii="Calibri" w:hAnsi="Calibri" w:cs="Calibri"/>
          <w:sz w:val="22"/>
          <w:szCs w:val="22"/>
        </w:rPr>
        <w:t>powyższej</w:t>
      </w:r>
      <w:r w:rsidRPr="00000014">
        <w:rPr>
          <w:rFonts w:ascii="Calibri" w:hAnsi="Calibri" w:cs="Calibri"/>
          <w:sz w:val="22"/>
          <w:szCs w:val="22"/>
        </w:rPr>
        <w:t xml:space="preserve"> dokumentacji </w:t>
      </w:r>
      <w:r w:rsidR="00932CF4" w:rsidRPr="00000014">
        <w:rPr>
          <w:rFonts w:ascii="Calibri" w:hAnsi="Calibri" w:cs="Calibri"/>
          <w:b/>
          <w:sz w:val="22"/>
          <w:szCs w:val="22"/>
        </w:rPr>
        <w:t>konieczne jest złożenie</w:t>
      </w:r>
      <w:r w:rsidR="006D66B5" w:rsidRPr="00000014">
        <w:rPr>
          <w:rFonts w:ascii="Calibri" w:hAnsi="Calibri" w:cs="Calibri"/>
          <w:b/>
          <w:sz w:val="22"/>
          <w:szCs w:val="22"/>
        </w:rPr>
        <w:t xml:space="preserve"> oświadczeni</w:t>
      </w:r>
      <w:r w:rsidR="00932CF4" w:rsidRPr="00000014">
        <w:rPr>
          <w:rFonts w:ascii="Calibri" w:hAnsi="Calibri" w:cs="Calibri"/>
          <w:b/>
          <w:sz w:val="22"/>
          <w:szCs w:val="22"/>
        </w:rPr>
        <w:t>a</w:t>
      </w:r>
      <w:r w:rsidR="006D66B5" w:rsidRPr="00000014">
        <w:rPr>
          <w:rFonts w:ascii="Calibri" w:hAnsi="Calibri" w:cs="Calibri"/>
          <w:b/>
          <w:sz w:val="22"/>
          <w:szCs w:val="22"/>
        </w:rPr>
        <w:t xml:space="preserve"> </w:t>
      </w:r>
      <w:r w:rsidR="00ED2235">
        <w:rPr>
          <w:rFonts w:ascii="Calibri" w:hAnsi="Calibri" w:cs="Calibri"/>
          <w:b/>
          <w:sz w:val="22"/>
          <w:szCs w:val="22"/>
        </w:rPr>
        <w:br/>
      </w:r>
      <w:r w:rsidR="006D66B5" w:rsidRPr="00000014">
        <w:rPr>
          <w:rFonts w:ascii="Calibri" w:hAnsi="Calibri" w:cs="Calibri"/>
          <w:b/>
          <w:sz w:val="22"/>
          <w:szCs w:val="22"/>
        </w:rPr>
        <w:t>o przyczynie braku podpisu drugiego rodzica</w:t>
      </w:r>
      <w:r w:rsidR="006D66B5" w:rsidRPr="00000014">
        <w:rPr>
          <w:rFonts w:ascii="Calibri" w:hAnsi="Calibri" w:cs="Calibri"/>
          <w:sz w:val="22"/>
          <w:szCs w:val="22"/>
        </w:rPr>
        <w:t xml:space="preserve"> pod rygorem odpowiedzialności karnej za składanie fałszywych oświadczeń.</w:t>
      </w:r>
    </w:p>
    <w:p w:rsidR="00932CF4" w:rsidRPr="00000014" w:rsidRDefault="00932CF4" w:rsidP="006D66B5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6D66B5" w:rsidRPr="00000014" w:rsidRDefault="006D66B5" w:rsidP="00E85F0D">
      <w:pPr>
        <w:jc w:val="both"/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„</w:t>
      </w:r>
      <w:r w:rsidRPr="00000014">
        <w:rPr>
          <w:rFonts w:ascii="Calibri" w:hAnsi="Calibri" w:cs="Calibri"/>
          <w:b/>
          <w:sz w:val="22"/>
          <w:szCs w:val="22"/>
        </w:rPr>
        <w:t>JESTEM ŚWIADOMY</w:t>
      </w:r>
      <w:r w:rsidR="00FD0F92" w:rsidRPr="00000014">
        <w:rPr>
          <w:rFonts w:ascii="Calibri" w:hAnsi="Calibri" w:cs="Calibri"/>
          <w:b/>
          <w:sz w:val="22"/>
          <w:szCs w:val="22"/>
        </w:rPr>
        <w:t>/A</w:t>
      </w:r>
      <w:r w:rsidRPr="00000014">
        <w:rPr>
          <w:rFonts w:ascii="Calibri" w:hAnsi="Calibri" w:cs="Calibri"/>
          <w:b/>
          <w:sz w:val="22"/>
          <w:szCs w:val="22"/>
        </w:rPr>
        <w:t xml:space="preserve"> ODPOWIEDZIALNOŚCI KARNEJ ZA ZŁOŻENIE FAŁSZYWEGO OŚWIADCZENIA</w:t>
      </w:r>
      <w:r w:rsidRPr="00000014">
        <w:rPr>
          <w:rFonts w:ascii="Calibri" w:hAnsi="Calibri" w:cs="Calibri"/>
          <w:sz w:val="22"/>
          <w:szCs w:val="22"/>
        </w:rPr>
        <w:t xml:space="preserve">” </w:t>
      </w:r>
    </w:p>
    <w:p w:rsidR="008F1FCE" w:rsidRPr="00000014" w:rsidRDefault="008F1FCE" w:rsidP="006D66B5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6D66B5" w:rsidRPr="00000014" w:rsidRDefault="00FD0F92" w:rsidP="00E85F0D">
      <w:pPr>
        <w:jc w:val="both"/>
        <w:rPr>
          <w:rFonts w:ascii="Calibri" w:hAnsi="Calibri" w:cs="Calibri"/>
          <w:b/>
          <w:sz w:val="22"/>
          <w:szCs w:val="22"/>
        </w:rPr>
      </w:pPr>
      <w:r w:rsidRPr="00000014">
        <w:rPr>
          <w:rFonts w:ascii="Calibri" w:hAnsi="Calibri" w:cs="Calibri"/>
          <w:b/>
          <w:sz w:val="22"/>
          <w:szCs w:val="22"/>
        </w:rPr>
        <w:t>Treść oświadczenia:</w:t>
      </w:r>
    </w:p>
    <w:p w:rsidR="006D66B5" w:rsidRPr="00000014" w:rsidRDefault="002B576A" w:rsidP="00E85F0D">
      <w:pPr>
        <w:spacing w:line="420" w:lineRule="exact"/>
        <w:jc w:val="both"/>
        <w:rPr>
          <w:rFonts w:ascii="Calibri" w:hAnsi="Calibri" w:cs="Calibri"/>
          <w:b/>
          <w:sz w:val="22"/>
          <w:szCs w:val="22"/>
        </w:rPr>
      </w:pPr>
      <w:r w:rsidRPr="00000014">
        <w:rPr>
          <w:rFonts w:ascii="Calibri" w:hAnsi="Calibri" w:cs="Calibri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6B5" w:rsidRPr="00000014" w:rsidRDefault="006D66B5" w:rsidP="006D66B5">
      <w:pPr>
        <w:jc w:val="right"/>
        <w:rPr>
          <w:rFonts w:ascii="Calibri" w:hAnsi="Calibri" w:cs="Calibri"/>
          <w:sz w:val="22"/>
          <w:szCs w:val="22"/>
        </w:rPr>
      </w:pPr>
    </w:p>
    <w:p w:rsidR="006D66B5" w:rsidRPr="00000014" w:rsidRDefault="00FD0F92" w:rsidP="002B3EF6">
      <w:pPr>
        <w:rPr>
          <w:rFonts w:ascii="Calibri" w:hAnsi="Calibri" w:cs="Calibri"/>
          <w:sz w:val="22"/>
          <w:szCs w:val="22"/>
        </w:rPr>
      </w:pPr>
      <w:r w:rsidRPr="00000014">
        <w:rPr>
          <w:rFonts w:ascii="Calibri" w:hAnsi="Calibri" w:cs="Calibri"/>
          <w:sz w:val="22"/>
          <w:szCs w:val="22"/>
        </w:rPr>
        <w:t>Data i</w:t>
      </w:r>
      <w:r w:rsidR="00A163AA" w:rsidRPr="00000014">
        <w:rPr>
          <w:rFonts w:ascii="Calibri" w:hAnsi="Calibri" w:cs="Calibri"/>
          <w:sz w:val="22"/>
          <w:szCs w:val="22"/>
        </w:rPr>
        <w:t xml:space="preserve"> c</w:t>
      </w:r>
      <w:r w:rsidR="006D66B5" w:rsidRPr="00000014">
        <w:rPr>
          <w:rFonts w:ascii="Calibri" w:hAnsi="Calibri" w:cs="Calibri"/>
          <w:sz w:val="22"/>
          <w:szCs w:val="22"/>
        </w:rPr>
        <w:t xml:space="preserve">zytelny podpis rodzica </w:t>
      </w:r>
      <w:r w:rsidR="006D66B5" w:rsidRPr="00000014">
        <w:rPr>
          <w:rFonts w:ascii="Calibri" w:hAnsi="Calibri" w:cs="Calibri"/>
          <w:b/>
          <w:sz w:val="22"/>
          <w:szCs w:val="22"/>
        </w:rPr>
        <w:t>………………</w:t>
      </w:r>
      <w:r w:rsidR="002B3EF6" w:rsidRPr="00000014">
        <w:rPr>
          <w:rFonts w:ascii="Calibri" w:hAnsi="Calibri" w:cs="Calibri"/>
          <w:b/>
          <w:sz w:val="22"/>
          <w:szCs w:val="22"/>
        </w:rPr>
        <w:t>……………</w:t>
      </w:r>
      <w:r w:rsidR="006D66B5" w:rsidRPr="00000014">
        <w:rPr>
          <w:rFonts w:ascii="Calibri" w:hAnsi="Calibri" w:cs="Calibri"/>
          <w:b/>
          <w:sz w:val="22"/>
          <w:szCs w:val="22"/>
        </w:rPr>
        <w:t>………………..…………</w:t>
      </w:r>
      <w:r w:rsidR="00A163AA" w:rsidRPr="00000014">
        <w:rPr>
          <w:rFonts w:ascii="Calibri" w:hAnsi="Calibri" w:cs="Calibri"/>
          <w:b/>
          <w:sz w:val="22"/>
          <w:szCs w:val="22"/>
        </w:rPr>
        <w:t>…………………………….</w:t>
      </w:r>
      <w:r w:rsidR="006D66B5" w:rsidRPr="00000014">
        <w:rPr>
          <w:rFonts w:ascii="Calibri" w:hAnsi="Calibri" w:cs="Calibri"/>
          <w:b/>
          <w:sz w:val="22"/>
          <w:szCs w:val="22"/>
        </w:rPr>
        <w:t>……………………</w:t>
      </w:r>
      <w:r w:rsidR="00790F4D" w:rsidRPr="00000014">
        <w:rPr>
          <w:rFonts w:ascii="Calibri" w:hAnsi="Calibri" w:cs="Calibri"/>
          <w:b/>
          <w:sz w:val="22"/>
          <w:szCs w:val="22"/>
        </w:rPr>
        <w:t>……………..</w:t>
      </w:r>
      <w:r w:rsidR="006D66B5" w:rsidRPr="00000014">
        <w:rPr>
          <w:rFonts w:ascii="Calibri" w:hAnsi="Calibri" w:cs="Calibri"/>
          <w:b/>
          <w:sz w:val="22"/>
          <w:szCs w:val="22"/>
        </w:rPr>
        <w:t>……</w:t>
      </w:r>
    </w:p>
    <w:p w:rsidR="006D66B5" w:rsidRPr="00000014" w:rsidRDefault="006D66B5" w:rsidP="006D66B5">
      <w:pPr>
        <w:jc w:val="both"/>
        <w:rPr>
          <w:rFonts w:ascii="Calibri" w:hAnsi="Calibri" w:cs="Calibri"/>
          <w:sz w:val="22"/>
          <w:szCs w:val="22"/>
        </w:rPr>
      </w:pPr>
    </w:p>
    <w:p w:rsidR="005D685E" w:rsidRPr="00000014" w:rsidRDefault="005D685E">
      <w:pPr>
        <w:tabs>
          <w:tab w:val="left" w:pos="4111"/>
          <w:tab w:val="right" w:pos="9072"/>
        </w:tabs>
        <w:rPr>
          <w:rFonts w:ascii="Calibri" w:hAnsi="Calibri" w:cs="Calibri"/>
          <w:sz w:val="22"/>
          <w:szCs w:val="22"/>
        </w:rPr>
      </w:pPr>
    </w:p>
    <w:sectPr w:rsidR="005D685E" w:rsidRPr="00000014" w:rsidSect="00A57D34">
      <w:footerReference w:type="default" r:id="rId8"/>
      <w:headerReference w:type="first" r:id="rId9"/>
      <w:pgSz w:w="11906" w:h="16838"/>
      <w:pgMar w:top="567" w:right="720" w:bottom="567" w:left="720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25" w:rsidRDefault="00541D25">
      <w:r>
        <w:separator/>
      </w:r>
    </w:p>
  </w:endnote>
  <w:endnote w:type="continuationSeparator" w:id="0">
    <w:p w:rsidR="00541D25" w:rsidRDefault="0054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14" w:rsidRPr="00000014" w:rsidRDefault="00000014">
    <w:pPr>
      <w:pStyle w:val="Stopka"/>
      <w:jc w:val="right"/>
      <w:rPr>
        <w:rFonts w:ascii="Calibri" w:hAnsi="Calibri" w:cs="Calibri"/>
        <w:sz w:val="16"/>
        <w:szCs w:val="16"/>
      </w:rPr>
    </w:pPr>
    <w:r w:rsidRPr="00000014">
      <w:rPr>
        <w:rFonts w:ascii="Calibri" w:hAnsi="Calibri" w:cs="Calibri"/>
        <w:sz w:val="16"/>
        <w:szCs w:val="16"/>
        <w:lang w:val="pl-PL"/>
      </w:rPr>
      <w:t xml:space="preserve">Strona </w:t>
    </w:r>
    <w:r w:rsidRPr="00000014">
      <w:rPr>
        <w:rFonts w:ascii="Calibri" w:hAnsi="Calibri" w:cs="Calibri"/>
        <w:bCs/>
        <w:sz w:val="16"/>
        <w:szCs w:val="16"/>
      </w:rPr>
      <w:fldChar w:fldCharType="begin"/>
    </w:r>
    <w:r w:rsidRPr="00000014">
      <w:rPr>
        <w:rFonts w:ascii="Calibri" w:hAnsi="Calibri" w:cs="Calibri"/>
        <w:bCs/>
        <w:sz w:val="16"/>
        <w:szCs w:val="16"/>
      </w:rPr>
      <w:instrText>PAGE</w:instrText>
    </w:r>
    <w:r w:rsidRPr="00000014">
      <w:rPr>
        <w:rFonts w:ascii="Calibri" w:hAnsi="Calibri" w:cs="Calibri"/>
        <w:bCs/>
        <w:sz w:val="16"/>
        <w:szCs w:val="16"/>
      </w:rPr>
      <w:fldChar w:fldCharType="separate"/>
    </w:r>
    <w:r w:rsidR="00736A74">
      <w:rPr>
        <w:rFonts w:ascii="Calibri" w:hAnsi="Calibri" w:cs="Calibri"/>
        <w:bCs/>
        <w:noProof/>
        <w:sz w:val="16"/>
        <w:szCs w:val="16"/>
      </w:rPr>
      <w:t>3</w:t>
    </w:r>
    <w:r w:rsidRPr="00000014">
      <w:rPr>
        <w:rFonts w:ascii="Calibri" w:hAnsi="Calibri" w:cs="Calibri"/>
        <w:bCs/>
        <w:sz w:val="16"/>
        <w:szCs w:val="16"/>
      </w:rPr>
      <w:fldChar w:fldCharType="end"/>
    </w:r>
    <w:r w:rsidRPr="00000014">
      <w:rPr>
        <w:rFonts w:ascii="Calibri" w:hAnsi="Calibri" w:cs="Calibri"/>
        <w:sz w:val="16"/>
        <w:szCs w:val="16"/>
        <w:lang w:val="pl-PL"/>
      </w:rPr>
      <w:t xml:space="preserve"> z </w:t>
    </w:r>
    <w:r w:rsidRPr="00000014">
      <w:rPr>
        <w:rFonts w:ascii="Calibri" w:hAnsi="Calibri" w:cs="Calibri"/>
        <w:bCs/>
        <w:sz w:val="16"/>
        <w:szCs w:val="16"/>
      </w:rPr>
      <w:fldChar w:fldCharType="begin"/>
    </w:r>
    <w:r w:rsidRPr="00000014">
      <w:rPr>
        <w:rFonts w:ascii="Calibri" w:hAnsi="Calibri" w:cs="Calibri"/>
        <w:bCs/>
        <w:sz w:val="16"/>
        <w:szCs w:val="16"/>
      </w:rPr>
      <w:instrText>NUMPAGES</w:instrText>
    </w:r>
    <w:r w:rsidRPr="00000014">
      <w:rPr>
        <w:rFonts w:ascii="Calibri" w:hAnsi="Calibri" w:cs="Calibri"/>
        <w:bCs/>
        <w:sz w:val="16"/>
        <w:szCs w:val="16"/>
      </w:rPr>
      <w:fldChar w:fldCharType="separate"/>
    </w:r>
    <w:r w:rsidR="00736A74">
      <w:rPr>
        <w:rFonts w:ascii="Calibri" w:hAnsi="Calibri" w:cs="Calibri"/>
        <w:bCs/>
        <w:noProof/>
        <w:sz w:val="16"/>
        <w:szCs w:val="16"/>
      </w:rPr>
      <w:t>4</w:t>
    </w:r>
    <w:r w:rsidRPr="00000014">
      <w:rPr>
        <w:rFonts w:ascii="Calibri" w:hAnsi="Calibri" w:cs="Calibri"/>
        <w:bCs/>
        <w:sz w:val="16"/>
        <w:szCs w:val="16"/>
      </w:rPr>
      <w:fldChar w:fldCharType="end"/>
    </w:r>
  </w:p>
  <w:p w:rsidR="00000014" w:rsidRPr="00A57D34" w:rsidRDefault="00000014" w:rsidP="00A57D34">
    <w:pPr>
      <w:pStyle w:val="Stopka"/>
      <w:jc w:val="right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25" w:rsidRDefault="00541D25">
      <w:r>
        <w:separator/>
      </w:r>
    </w:p>
  </w:footnote>
  <w:footnote w:type="continuationSeparator" w:id="0">
    <w:p w:rsidR="00541D25" w:rsidRDefault="00541D25">
      <w:r>
        <w:continuationSeparator/>
      </w:r>
    </w:p>
  </w:footnote>
  <w:footnote w:id="1">
    <w:p w:rsidR="00000014" w:rsidRPr="00A57D34" w:rsidRDefault="00000014" w:rsidP="00736A74">
      <w:pPr>
        <w:pStyle w:val="Tekstprzypisudolnego"/>
        <w:jc w:val="both"/>
        <w:rPr>
          <w:sz w:val="14"/>
          <w:szCs w:val="14"/>
        </w:rPr>
      </w:pPr>
      <w:r w:rsidRPr="00A57D34">
        <w:rPr>
          <w:rStyle w:val="Odwoanieprzypisudolnego"/>
          <w:sz w:val="14"/>
          <w:szCs w:val="14"/>
        </w:rPr>
        <w:footnoteRef/>
      </w:r>
      <w:r w:rsidRPr="00A57D34">
        <w:rPr>
          <w:sz w:val="14"/>
          <w:szCs w:val="14"/>
        </w:rPr>
        <w:t xml:space="preserve"> </w:t>
      </w:r>
      <w:r w:rsidRPr="00A57D34">
        <w:rPr>
          <w:rFonts w:cs="Calibri"/>
          <w:i/>
          <w:iCs/>
          <w:sz w:val="14"/>
          <w:szCs w:val="14"/>
        </w:rPr>
        <w:t>Posiadanie adresu doręczeń elektronicznych – e-doręczeń (ADE) jest dla osób fizycznych dobrowolne. Jeśli pełnoletni uczeń, rodzic/opiekun posiada ADE i wyraża zgodę na doręczenia elektroniczne, korespondencja będzie kierowana wyłącznie na adres ADE. Jeśli rodzic/opiekun nie posiada ADE, a wyrazi zgodę na doręczenia elektroniczne, korespondencja będzie kierowana na podany adres e-mail.</w:t>
      </w:r>
    </w:p>
  </w:footnote>
  <w:footnote w:id="2">
    <w:p w:rsidR="00000014" w:rsidRDefault="00000014" w:rsidP="00736A74">
      <w:pPr>
        <w:pStyle w:val="Tekstprzypisudolnego"/>
        <w:jc w:val="both"/>
      </w:pPr>
      <w:r w:rsidRPr="00A57D34">
        <w:rPr>
          <w:rStyle w:val="Odwoanieprzypisudolnego"/>
          <w:sz w:val="14"/>
          <w:szCs w:val="14"/>
        </w:rPr>
        <w:footnoteRef/>
      </w:r>
      <w:r w:rsidRPr="00A57D34">
        <w:rPr>
          <w:sz w:val="14"/>
          <w:szCs w:val="14"/>
        </w:rPr>
        <w:t xml:space="preserve"> </w:t>
      </w:r>
      <w:r w:rsidRPr="00A57D34">
        <w:rPr>
          <w:rFonts w:cs="Calibri"/>
          <w:i/>
          <w:sz w:val="14"/>
          <w:szCs w:val="14"/>
        </w:rPr>
        <w:t>Wniosek można złożyć w formie papierowej (osobiście lub pocztą) albo w formie elektronicznej. W przypadku złożenia wniosku elektronicznie stosuje się przepisy ustawy o doręczeniach elektronicznych. Dokumenty dołączane do wniosku w formie elektronicznej muszą być uwierzytelnione w jeden z następujących sposobów: kwalifikowanym podpisem elektronicznym, podpisem zaufanym albo podpisem osobistym (e-dowód). Na żądanie przewodniczącego zespołu wnioskodawca przedstawia oryginały dokumentów.</w:t>
      </w:r>
      <w:r>
        <w:rPr>
          <w:rFonts w:cs="Calibri"/>
          <w:i/>
        </w:rPr>
        <w:t xml:space="preserve"> </w:t>
      </w:r>
    </w:p>
  </w:footnote>
  <w:footnote w:id="3">
    <w:p w:rsidR="00000014" w:rsidRPr="00C42986" w:rsidRDefault="00000014" w:rsidP="00736A74">
      <w:pPr>
        <w:pStyle w:val="Tekstprzypisudolnego"/>
        <w:jc w:val="both"/>
        <w:rPr>
          <w:i/>
          <w:sz w:val="16"/>
          <w:szCs w:val="16"/>
        </w:rPr>
      </w:pPr>
      <w:r w:rsidRPr="00C42986">
        <w:rPr>
          <w:rStyle w:val="Odwoanieprzypisudolnego"/>
          <w:i/>
          <w:sz w:val="16"/>
          <w:szCs w:val="16"/>
        </w:rPr>
        <w:footnoteRef/>
      </w:r>
      <w:r w:rsidRPr="00C42986">
        <w:rPr>
          <w:i/>
          <w:sz w:val="16"/>
          <w:szCs w:val="16"/>
        </w:rPr>
        <w:t xml:space="preserve"> zaświadczenie wydane przez lekarza w trakcie specjalizacji lekarz ten wydaje w ramach udzielania dziecku lub uczniowi świadczeń zdrowotnych w jednostce prowadzącej szkolenie specjalizacyjne lub w ramach udzielania świadczeń opieki zdrowotnej finansowanych ze środków publicznych</w:t>
      </w:r>
    </w:p>
  </w:footnote>
  <w:footnote w:id="4">
    <w:p w:rsidR="00000014" w:rsidRPr="00C42986" w:rsidRDefault="00000014" w:rsidP="00736A74">
      <w:pPr>
        <w:pStyle w:val="Tekstprzypisudolnego"/>
        <w:jc w:val="both"/>
        <w:rPr>
          <w:sz w:val="16"/>
          <w:szCs w:val="16"/>
        </w:rPr>
      </w:pPr>
      <w:r w:rsidRPr="00C42986">
        <w:rPr>
          <w:rStyle w:val="Odwoanieprzypisudolnego"/>
          <w:i/>
          <w:sz w:val="16"/>
          <w:szCs w:val="16"/>
        </w:rPr>
        <w:footnoteRef/>
      </w:r>
      <w:r w:rsidRPr="00C42986">
        <w:rPr>
          <w:i/>
          <w:sz w:val="16"/>
          <w:szCs w:val="16"/>
        </w:rPr>
        <w:t xml:space="preserve"> j.w.</w:t>
      </w:r>
    </w:p>
  </w:footnote>
  <w:footnote w:id="5">
    <w:p w:rsidR="00000014" w:rsidRPr="00000014" w:rsidRDefault="00000014" w:rsidP="00736A74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i/>
          <w:iCs/>
          <w:sz w:val="16"/>
          <w:szCs w:val="16"/>
        </w:rPr>
      </w:pPr>
      <w:r w:rsidRPr="00000014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000014">
        <w:rPr>
          <w:rFonts w:ascii="Calibri" w:hAnsi="Calibri" w:cs="Calibri"/>
          <w:i/>
          <w:sz w:val="16"/>
          <w:szCs w:val="16"/>
        </w:rPr>
        <w:t xml:space="preserve"> </w:t>
      </w:r>
      <w:r w:rsidRPr="00000014">
        <w:rPr>
          <w:rFonts w:ascii="Calibri" w:hAnsi="Calibri" w:cs="Calibri"/>
          <w:i/>
          <w:iCs/>
          <w:sz w:val="16"/>
          <w:szCs w:val="16"/>
        </w:rPr>
        <w:t>Po wyrażeniu zgody przez wnioskodawców pisma będą doręczane elektronicznie na ADE (adres doręczeń elektronicznych) lub na wskazany adres e-mail.</w:t>
      </w:r>
    </w:p>
    <w:p w:rsidR="00000014" w:rsidRDefault="0000001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14" w:rsidRDefault="00636FC2" w:rsidP="00287B4C">
    <w:pPr>
      <w:widowControl w:val="0"/>
      <w:tabs>
        <w:tab w:val="right" w:pos="9072"/>
      </w:tabs>
      <w:jc w:val="center"/>
      <w:rPr>
        <w:rFonts w:eastAsia="Lucida Sans Unicode"/>
        <w:b/>
        <w:color w:val="000000"/>
        <w:sz w:val="22"/>
        <w:szCs w:val="22"/>
      </w:rPr>
    </w:pPr>
    <w:r w:rsidRPr="00A57D34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103505</wp:posOffset>
          </wp:positionV>
          <wp:extent cx="866775" cy="567055"/>
          <wp:effectExtent l="0" t="0" r="9525" b="4445"/>
          <wp:wrapSquare wrapText="bothSides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14" w:rsidRPr="00A57D34" w:rsidRDefault="00A52DEE" w:rsidP="009A1008">
    <w:pPr>
      <w:widowControl w:val="0"/>
      <w:tabs>
        <w:tab w:val="right" w:pos="9072"/>
      </w:tabs>
      <w:rPr>
        <w:rFonts w:eastAsia="Lucida Sans Unicode"/>
        <w:color w:val="000000"/>
        <w:sz w:val="22"/>
        <w:szCs w:val="22"/>
      </w:rPr>
    </w:pPr>
    <w:r>
      <w:rPr>
        <w:rFonts w:eastAsia="Lucida Sans Unicode"/>
        <w:b/>
        <w:color w:val="000000"/>
        <w:sz w:val="22"/>
        <w:szCs w:val="22"/>
      </w:rPr>
      <w:t xml:space="preserve">  </w:t>
    </w:r>
    <w:r w:rsidR="009A1008">
      <w:rPr>
        <w:rFonts w:eastAsia="Lucida Sans Unicode"/>
        <w:b/>
        <w:color w:val="000000"/>
        <w:sz w:val="22"/>
        <w:szCs w:val="22"/>
      </w:rPr>
      <w:t xml:space="preserve"> </w:t>
    </w:r>
    <w:r w:rsidR="00000014" w:rsidRPr="00A57D34">
      <w:rPr>
        <w:rFonts w:eastAsia="Lucida Sans Unicode"/>
        <w:b/>
        <w:color w:val="000000"/>
        <w:sz w:val="22"/>
        <w:szCs w:val="22"/>
      </w:rPr>
      <w:t>PORADNIA PSYCHOLOGICZNO - PEDAGOGICZNA</w:t>
    </w:r>
  </w:p>
  <w:p w:rsidR="00000014" w:rsidRPr="00A57D34" w:rsidRDefault="00000014" w:rsidP="009A1008">
    <w:pPr>
      <w:widowControl w:val="0"/>
      <w:spacing w:line="276" w:lineRule="auto"/>
      <w:ind w:left="1416"/>
      <w:rPr>
        <w:sz w:val="22"/>
        <w:szCs w:val="22"/>
      </w:rPr>
    </w:pPr>
    <w:r w:rsidRPr="00A57D34">
      <w:rPr>
        <w:rFonts w:eastAsia="Lucida Sans Unicode"/>
        <w:i/>
        <w:color w:val="000000"/>
        <w:sz w:val="22"/>
        <w:szCs w:val="22"/>
      </w:rPr>
      <w:t>77 – 200</w:t>
    </w:r>
    <w:r w:rsidRPr="00A57D34">
      <w:rPr>
        <w:rFonts w:eastAsia="Lucida Sans Unicode"/>
        <w:color w:val="000000"/>
        <w:sz w:val="22"/>
        <w:szCs w:val="22"/>
      </w:rPr>
      <w:t xml:space="preserve"> </w:t>
    </w:r>
    <w:r w:rsidRPr="00A57D34">
      <w:rPr>
        <w:rFonts w:eastAsia="Lucida Sans Unicode"/>
        <w:i/>
        <w:color w:val="000000"/>
        <w:sz w:val="22"/>
        <w:szCs w:val="22"/>
      </w:rPr>
      <w:t xml:space="preserve">Miastko, ul. Młodzieżowa 4a, </w:t>
    </w:r>
    <w:r w:rsidRPr="00A57D34">
      <w:rPr>
        <w:rFonts w:eastAsia="Lucida Sans Unicode"/>
        <w:i/>
        <w:color w:val="000000"/>
        <w:sz w:val="22"/>
        <w:szCs w:val="22"/>
      </w:rPr>
      <w:br/>
      <w:t xml:space="preserve">tel. 59 857 0400; </w:t>
    </w:r>
    <w:hyperlink r:id="rId2" w:history="1">
      <w:r w:rsidRPr="00A57D34">
        <w:rPr>
          <w:rFonts w:eastAsia="Lucida Sans Unicode"/>
          <w:i/>
          <w:color w:val="0000FF"/>
          <w:sz w:val="22"/>
          <w:szCs w:val="22"/>
        </w:rPr>
        <w:t>biuro@poradnia.miastko.com.pl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592"/>
    <w:multiLevelType w:val="hybridMultilevel"/>
    <w:tmpl w:val="3CF4C3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B7F"/>
    <w:multiLevelType w:val="hybridMultilevel"/>
    <w:tmpl w:val="02CA5368"/>
    <w:lvl w:ilvl="0" w:tplc="B6567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6CE9"/>
    <w:multiLevelType w:val="hybridMultilevel"/>
    <w:tmpl w:val="CAB2B9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173A"/>
    <w:multiLevelType w:val="hybridMultilevel"/>
    <w:tmpl w:val="AD307CB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423BE"/>
    <w:multiLevelType w:val="hybridMultilevel"/>
    <w:tmpl w:val="9D08A300"/>
    <w:lvl w:ilvl="0" w:tplc="48821E8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AB905B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7B00"/>
    <w:multiLevelType w:val="hybridMultilevel"/>
    <w:tmpl w:val="FC94412A"/>
    <w:lvl w:ilvl="0" w:tplc="4DCE6E88">
      <w:start w:val="1"/>
      <w:numFmt w:val="bullet"/>
      <w:lvlText w:val="-"/>
      <w:lvlJc w:val="left"/>
      <w:pPr>
        <w:ind w:left="612" w:hanging="360"/>
      </w:pPr>
      <w:rPr>
        <w:rFonts w:ascii="Verdana" w:hAnsi="Verdana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3EAE671E"/>
    <w:multiLevelType w:val="hybridMultilevel"/>
    <w:tmpl w:val="D592F3D4"/>
    <w:lvl w:ilvl="0" w:tplc="B0985A4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720438"/>
    <w:multiLevelType w:val="hybridMultilevel"/>
    <w:tmpl w:val="02CA5368"/>
    <w:lvl w:ilvl="0" w:tplc="B6567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83C7D"/>
    <w:multiLevelType w:val="hybridMultilevel"/>
    <w:tmpl w:val="65E2010C"/>
    <w:lvl w:ilvl="0" w:tplc="D14C0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E6184"/>
    <w:multiLevelType w:val="hybridMultilevel"/>
    <w:tmpl w:val="A594C880"/>
    <w:lvl w:ilvl="0" w:tplc="48821E8E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A50776"/>
    <w:multiLevelType w:val="hybridMultilevel"/>
    <w:tmpl w:val="60621B94"/>
    <w:lvl w:ilvl="0" w:tplc="D14C0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561E7"/>
    <w:multiLevelType w:val="hybridMultilevel"/>
    <w:tmpl w:val="93280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904BE24">
      <w:start w:val="6"/>
      <w:numFmt w:val="bullet"/>
      <w:lvlText w:val="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071B8"/>
    <w:multiLevelType w:val="hybridMultilevel"/>
    <w:tmpl w:val="E8385AAE"/>
    <w:lvl w:ilvl="0" w:tplc="1870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629F7"/>
    <w:multiLevelType w:val="multilevel"/>
    <w:tmpl w:val="2FD4518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4" w15:restartNumberingAfterBreak="0">
    <w:nsid w:val="6EE46A0A"/>
    <w:multiLevelType w:val="hybridMultilevel"/>
    <w:tmpl w:val="7452FC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B678C"/>
    <w:multiLevelType w:val="hybridMultilevel"/>
    <w:tmpl w:val="CDC0C862"/>
    <w:lvl w:ilvl="0" w:tplc="10E436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14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6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74"/>
    <w:rsid w:val="00000014"/>
    <w:rsid w:val="00015628"/>
    <w:rsid w:val="00027048"/>
    <w:rsid w:val="000428F6"/>
    <w:rsid w:val="0007009B"/>
    <w:rsid w:val="00091742"/>
    <w:rsid w:val="00095173"/>
    <w:rsid w:val="00095CE7"/>
    <w:rsid w:val="000A33B7"/>
    <w:rsid w:val="000A5204"/>
    <w:rsid w:val="000C0EC7"/>
    <w:rsid w:val="000C5945"/>
    <w:rsid w:val="000E0625"/>
    <w:rsid w:val="000E5506"/>
    <w:rsid w:val="000F3077"/>
    <w:rsid w:val="000F75AD"/>
    <w:rsid w:val="000F7682"/>
    <w:rsid w:val="001057E8"/>
    <w:rsid w:val="00117AA7"/>
    <w:rsid w:val="0012071B"/>
    <w:rsid w:val="0012081E"/>
    <w:rsid w:val="0012467D"/>
    <w:rsid w:val="001250EF"/>
    <w:rsid w:val="0013052C"/>
    <w:rsid w:val="00132A18"/>
    <w:rsid w:val="00132A1F"/>
    <w:rsid w:val="00150AF4"/>
    <w:rsid w:val="00151929"/>
    <w:rsid w:val="00153D10"/>
    <w:rsid w:val="001562DB"/>
    <w:rsid w:val="00177FE3"/>
    <w:rsid w:val="001816D8"/>
    <w:rsid w:val="00182BBD"/>
    <w:rsid w:val="001969BF"/>
    <w:rsid w:val="001A6CD2"/>
    <w:rsid w:val="001B2A14"/>
    <w:rsid w:val="001B2E50"/>
    <w:rsid w:val="001B3CB9"/>
    <w:rsid w:val="001B6BCB"/>
    <w:rsid w:val="001C2127"/>
    <w:rsid w:val="001D185E"/>
    <w:rsid w:val="001D611C"/>
    <w:rsid w:val="001D6DD9"/>
    <w:rsid w:val="001D7E40"/>
    <w:rsid w:val="001F2C07"/>
    <w:rsid w:val="001F2F2A"/>
    <w:rsid w:val="001F4CD3"/>
    <w:rsid w:val="00201415"/>
    <w:rsid w:val="00211235"/>
    <w:rsid w:val="002129DC"/>
    <w:rsid w:val="0021355A"/>
    <w:rsid w:val="00214E01"/>
    <w:rsid w:val="00220B08"/>
    <w:rsid w:val="00220CBA"/>
    <w:rsid w:val="00241743"/>
    <w:rsid w:val="00241B1D"/>
    <w:rsid w:val="00242C99"/>
    <w:rsid w:val="002432CC"/>
    <w:rsid w:val="0025075F"/>
    <w:rsid w:val="00253D2E"/>
    <w:rsid w:val="00263021"/>
    <w:rsid w:val="00270780"/>
    <w:rsid w:val="00273210"/>
    <w:rsid w:val="002751A5"/>
    <w:rsid w:val="002775EE"/>
    <w:rsid w:val="00287B4C"/>
    <w:rsid w:val="002969A5"/>
    <w:rsid w:val="002A4C1C"/>
    <w:rsid w:val="002B3EF6"/>
    <w:rsid w:val="002B576A"/>
    <w:rsid w:val="002B75B0"/>
    <w:rsid w:val="002C0A56"/>
    <w:rsid w:val="002C450B"/>
    <w:rsid w:val="002D1CBB"/>
    <w:rsid w:val="002E55D8"/>
    <w:rsid w:val="0030716B"/>
    <w:rsid w:val="00311961"/>
    <w:rsid w:val="0031312F"/>
    <w:rsid w:val="003169EA"/>
    <w:rsid w:val="0032445C"/>
    <w:rsid w:val="00327C76"/>
    <w:rsid w:val="003433BA"/>
    <w:rsid w:val="0034607F"/>
    <w:rsid w:val="00350BE3"/>
    <w:rsid w:val="003519DA"/>
    <w:rsid w:val="00363EC3"/>
    <w:rsid w:val="0036677E"/>
    <w:rsid w:val="00377D93"/>
    <w:rsid w:val="00390B5A"/>
    <w:rsid w:val="00397198"/>
    <w:rsid w:val="003A2B5F"/>
    <w:rsid w:val="003A2C68"/>
    <w:rsid w:val="003A5ECF"/>
    <w:rsid w:val="003A6DA5"/>
    <w:rsid w:val="003A7C89"/>
    <w:rsid w:val="003B04EF"/>
    <w:rsid w:val="003B2AA5"/>
    <w:rsid w:val="003B3AC9"/>
    <w:rsid w:val="003B790E"/>
    <w:rsid w:val="003C0E5B"/>
    <w:rsid w:val="003C1000"/>
    <w:rsid w:val="003C58D5"/>
    <w:rsid w:val="003C7786"/>
    <w:rsid w:val="003D606A"/>
    <w:rsid w:val="003E23BB"/>
    <w:rsid w:val="003E6ABF"/>
    <w:rsid w:val="003E70A5"/>
    <w:rsid w:val="003E763B"/>
    <w:rsid w:val="003E7C35"/>
    <w:rsid w:val="003E7FB0"/>
    <w:rsid w:val="003F29EB"/>
    <w:rsid w:val="004036BA"/>
    <w:rsid w:val="00407630"/>
    <w:rsid w:val="004100B7"/>
    <w:rsid w:val="00411AA6"/>
    <w:rsid w:val="00416471"/>
    <w:rsid w:val="0042589F"/>
    <w:rsid w:val="00426863"/>
    <w:rsid w:val="00426B87"/>
    <w:rsid w:val="00434086"/>
    <w:rsid w:val="004418A6"/>
    <w:rsid w:val="00461265"/>
    <w:rsid w:val="00463983"/>
    <w:rsid w:val="0047444E"/>
    <w:rsid w:val="004B7A83"/>
    <w:rsid w:val="004C2C36"/>
    <w:rsid w:val="004C5EF1"/>
    <w:rsid w:val="004C6EC2"/>
    <w:rsid w:val="004C708C"/>
    <w:rsid w:val="004E6A6A"/>
    <w:rsid w:val="004F3A0C"/>
    <w:rsid w:val="004F46B6"/>
    <w:rsid w:val="004F7A58"/>
    <w:rsid w:val="00505B23"/>
    <w:rsid w:val="00505E06"/>
    <w:rsid w:val="00506D4C"/>
    <w:rsid w:val="00513C9F"/>
    <w:rsid w:val="00523337"/>
    <w:rsid w:val="00541D25"/>
    <w:rsid w:val="00545151"/>
    <w:rsid w:val="0054703E"/>
    <w:rsid w:val="0056552A"/>
    <w:rsid w:val="00580F1E"/>
    <w:rsid w:val="00586BF8"/>
    <w:rsid w:val="0059074D"/>
    <w:rsid w:val="0059113B"/>
    <w:rsid w:val="00592144"/>
    <w:rsid w:val="005A0DD7"/>
    <w:rsid w:val="005A2798"/>
    <w:rsid w:val="005B5080"/>
    <w:rsid w:val="005B528F"/>
    <w:rsid w:val="005C5D05"/>
    <w:rsid w:val="005C70D3"/>
    <w:rsid w:val="005C7241"/>
    <w:rsid w:val="005D00E8"/>
    <w:rsid w:val="005D685E"/>
    <w:rsid w:val="005E7EB8"/>
    <w:rsid w:val="005F35C9"/>
    <w:rsid w:val="00604257"/>
    <w:rsid w:val="00610C77"/>
    <w:rsid w:val="00626674"/>
    <w:rsid w:val="0062671B"/>
    <w:rsid w:val="00636FC2"/>
    <w:rsid w:val="00637ED8"/>
    <w:rsid w:val="006473E9"/>
    <w:rsid w:val="006522C0"/>
    <w:rsid w:val="00655EA1"/>
    <w:rsid w:val="00661349"/>
    <w:rsid w:val="00661CC5"/>
    <w:rsid w:val="006659AD"/>
    <w:rsid w:val="00674D62"/>
    <w:rsid w:val="00675A20"/>
    <w:rsid w:val="0068009B"/>
    <w:rsid w:val="00684A39"/>
    <w:rsid w:val="006864D6"/>
    <w:rsid w:val="00690032"/>
    <w:rsid w:val="006A2EFD"/>
    <w:rsid w:val="006A7D8B"/>
    <w:rsid w:val="006B39D7"/>
    <w:rsid w:val="006C32B0"/>
    <w:rsid w:val="006C3633"/>
    <w:rsid w:val="006C59D5"/>
    <w:rsid w:val="006C5F63"/>
    <w:rsid w:val="006C70FB"/>
    <w:rsid w:val="006D4994"/>
    <w:rsid w:val="006D66B5"/>
    <w:rsid w:val="006D6762"/>
    <w:rsid w:val="006D67DB"/>
    <w:rsid w:val="006E3A79"/>
    <w:rsid w:val="00705683"/>
    <w:rsid w:val="00706114"/>
    <w:rsid w:val="00716A27"/>
    <w:rsid w:val="007222CD"/>
    <w:rsid w:val="00722BC5"/>
    <w:rsid w:val="00732F86"/>
    <w:rsid w:val="00736746"/>
    <w:rsid w:val="00736A74"/>
    <w:rsid w:val="00747180"/>
    <w:rsid w:val="00755C52"/>
    <w:rsid w:val="007653F1"/>
    <w:rsid w:val="0078256A"/>
    <w:rsid w:val="00785519"/>
    <w:rsid w:val="00790F4D"/>
    <w:rsid w:val="007965D1"/>
    <w:rsid w:val="007A023B"/>
    <w:rsid w:val="007A031A"/>
    <w:rsid w:val="007A08AF"/>
    <w:rsid w:val="007B5B90"/>
    <w:rsid w:val="007D0388"/>
    <w:rsid w:val="007D2B68"/>
    <w:rsid w:val="007E074B"/>
    <w:rsid w:val="007F0C9D"/>
    <w:rsid w:val="007F2313"/>
    <w:rsid w:val="007F3070"/>
    <w:rsid w:val="007F3627"/>
    <w:rsid w:val="0080001E"/>
    <w:rsid w:val="008006F4"/>
    <w:rsid w:val="00823ACB"/>
    <w:rsid w:val="008648B1"/>
    <w:rsid w:val="00872A79"/>
    <w:rsid w:val="00873AA5"/>
    <w:rsid w:val="00882532"/>
    <w:rsid w:val="008840BE"/>
    <w:rsid w:val="00890607"/>
    <w:rsid w:val="00891347"/>
    <w:rsid w:val="008914A0"/>
    <w:rsid w:val="00894543"/>
    <w:rsid w:val="008A5364"/>
    <w:rsid w:val="008A5EE9"/>
    <w:rsid w:val="008A7FC6"/>
    <w:rsid w:val="008B0F51"/>
    <w:rsid w:val="008B49EA"/>
    <w:rsid w:val="008D2CD3"/>
    <w:rsid w:val="008D519E"/>
    <w:rsid w:val="008D6087"/>
    <w:rsid w:val="008F0281"/>
    <w:rsid w:val="008F1FCE"/>
    <w:rsid w:val="00905072"/>
    <w:rsid w:val="0090602C"/>
    <w:rsid w:val="009109ED"/>
    <w:rsid w:val="0091308A"/>
    <w:rsid w:val="00922F92"/>
    <w:rsid w:val="009239FD"/>
    <w:rsid w:val="00926EFB"/>
    <w:rsid w:val="00932CF4"/>
    <w:rsid w:val="00937C8C"/>
    <w:rsid w:val="00944230"/>
    <w:rsid w:val="00950BF3"/>
    <w:rsid w:val="00960B16"/>
    <w:rsid w:val="00984091"/>
    <w:rsid w:val="00986FD1"/>
    <w:rsid w:val="00995C5A"/>
    <w:rsid w:val="009A1008"/>
    <w:rsid w:val="009A3187"/>
    <w:rsid w:val="009C1507"/>
    <w:rsid w:val="009C55B9"/>
    <w:rsid w:val="009D33EC"/>
    <w:rsid w:val="009D4020"/>
    <w:rsid w:val="009D4E14"/>
    <w:rsid w:val="009E2287"/>
    <w:rsid w:val="009E60AD"/>
    <w:rsid w:val="009F2CDF"/>
    <w:rsid w:val="00A039C2"/>
    <w:rsid w:val="00A143A6"/>
    <w:rsid w:val="00A163AA"/>
    <w:rsid w:val="00A179BA"/>
    <w:rsid w:val="00A36807"/>
    <w:rsid w:val="00A40135"/>
    <w:rsid w:val="00A502D5"/>
    <w:rsid w:val="00A52DEE"/>
    <w:rsid w:val="00A57D34"/>
    <w:rsid w:val="00A65912"/>
    <w:rsid w:val="00A66EAF"/>
    <w:rsid w:val="00A7530A"/>
    <w:rsid w:val="00A877E5"/>
    <w:rsid w:val="00A90998"/>
    <w:rsid w:val="00A966F2"/>
    <w:rsid w:val="00AA16A1"/>
    <w:rsid w:val="00AB3E6C"/>
    <w:rsid w:val="00AB6CF1"/>
    <w:rsid w:val="00AC0542"/>
    <w:rsid w:val="00AC539A"/>
    <w:rsid w:val="00AD0477"/>
    <w:rsid w:val="00AD0BC4"/>
    <w:rsid w:val="00AD78B4"/>
    <w:rsid w:val="00AE2A08"/>
    <w:rsid w:val="00AF0338"/>
    <w:rsid w:val="00AF050B"/>
    <w:rsid w:val="00AF2241"/>
    <w:rsid w:val="00AF261E"/>
    <w:rsid w:val="00AF2DF4"/>
    <w:rsid w:val="00B05F9D"/>
    <w:rsid w:val="00B24CD5"/>
    <w:rsid w:val="00B27388"/>
    <w:rsid w:val="00B36F30"/>
    <w:rsid w:val="00B46A68"/>
    <w:rsid w:val="00B47840"/>
    <w:rsid w:val="00B60B80"/>
    <w:rsid w:val="00B61C31"/>
    <w:rsid w:val="00B62B33"/>
    <w:rsid w:val="00B63E5C"/>
    <w:rsid w:val="00B63F3C"/>
    <w:rsid w:val="00B6514F"/>
    <w:rsid w:val="00B72EC8"/>
    <w:rsid w:val="00B77D2C"/>
    <w:rsid w:val="00B815B6"/>
    <w:rsid w:val="00BA0848"/>
    <w:rsid w:val="00BA5E5E"/>
    <w:rsid w:val="00BA6B8F"/>
    <w:rsid w:val="00BB20EE"/>
    <w:rsid w:val="00BB79D3"/>
    <w:rsid w:val="00BC1EFA"/>
    <w:rsid w:val="00BF5A5C"/>
    <w:rsid w:val="00C050D5"/>
    <w:rsid w:val="00C1045D"/>
    <w:rsid w:val="00C107BC"/>
    <w:rsid w:val="00C11C93"/>
    <w:rsid w:val="00C14F04"/>
    <w:rsid w:val="00C21547"/>
    <w:rsid w:val="00C42986"/>
    <w:rsid w:val="00C51EDC"/>
    <w:rsid w:val="00C5572E"/>
    <w:rsid w:val="00C61390"/>
    <w:rsid w:val="00C656B5"/>
    <w:rsid w:val="00C71714"/>
    <w:rsid w:val="00C80A56"/>
    <w:rsid w:val="00C81763"/>
    <w:rsid w:val="00C82D86"/>
    <w:rsid w:val="00C838E3"/>
    <w:rsid w:val="00C83C77"/>
    <w:rsid w:val="00C83F37"/>
    <w:rsid w:val="00C92F84"/>
    <w:rsid w:val="00C93681"/>
    <w:rsid w:val="00CA4D8C"/>
    <w:rsid w:val="00CA7022"/>
    <w:rsid w:val="00CA7271"/>
    <w:rsid w:val="00CB09E5"/>
    <w:rsid w:val="00CC3432"/>
    <w:rsid w:val="00D01CEC"/>
    <w:rsid w:val="00D03BA6"/>
    <w:rsid w:val="00D0477D"/>
    <w:rsid w:val="00D14BC5"/>
    <w:rsid w:val="00D2154D"/>
    <w:rsid w:val="00D34502"/>
    <w:rsid w:val="00D35AEA"/>
    <w:rsid w:val="00D40BA5"/>
    <w:rsid w:val="00D47190"/>
    <w:rsid w:val="00D52943"/>
    <w:rsid w:val="00D576EE"/>
    <w:rsid w:val="00D61D75"/>
    <w:rsid w:val="00D62BA5"/>
    <w:rsid w:val="00D67364"/>
    <w:rsid w:val="00D77345"/>
    <w:rsid w:val="00D85AFE"/>
    <w:rsid w:val="00D90611"/>
    <w:rsid w:val="00D91C7E"/>
    <w:rsid w:val="00D97D92"/>
    <w:rsid w:val="00DA0D33"/>
    <w:rsid w:val="00DA0E67"/>
    <w:rsid w:val="00DA297A"/>
    <w:rsid w:val="00DB2550"/>
    <w:rsid w:val="00DB322C"/>
    <w:rsid w:val="00DE709A"/>
    <w:rsid w:val="00DF378F"/>
    <w:rsid w:val="00E0309F"/>
    <w:rsid w:val="00E031A5"/>
    <w:rsid w:val="00E1104E"/>
    <w:rsid w:val="00E17D77"/>
    <w:rsid w:val="00E22F3B"/>
    <w:rsid w:val="00E2614D"/>
    <w:rsid w:val="00E30512"/>
    <w:rsid w:val="00E371E8"/>
    <w:rsid w:val="00E42AED"/>
    <w:rsid w:val="00E42E71"/>
    <w:rsid w:val="00E46364"/>
    <w:rsid w:val="00E531C7"/>
    <w:rsid w:val="00E55BFE"/>
    <w:rsid w:val="00E568B0"/>
    <w:rsid w:val="00E653D9"/>
    <w:rsid w:val="00E65E37"/>
    <w:rsid w:val="00E70097"/>
    <w:rsid w:val="00E85F0D"/>
    <w:rsid w:val="00E952CB"/>
    <w:rsid w:val="00E958F1"/>
    <w:rsid w:val="00EA3739"/>
    <w:rsid w:val="00EB4AE6"/>
    <w:rsid w:val="00ED2235"/>
    <w:rsid w:val="00ED66D2"/>
    <w:rsid w:val="00ED6F23"/>
    <w:rsid w:val="00EE5A03"/>
    <w:rsid w:val="00EF5562"/>
    <w:rsid w:val="00F05CEE"/>
    <w:rsid w:val="00F06B12"/>
    <w:rsid w:val="00F1332E"/>
    <w:rsid w:val="00F23D43"/>
    <w:rsid w:val="00F26DB9"/>
    <w:rsid w:val="00F306B6"/>
    <w:rsid w:val="00F32219"/>
    <w:rsid w:val="00F378B7"/>
    <w:rsid w:val="00F41A41"/>
    <w:rsid w:val="00F522C6"/>
    <w:rsid w:val="00F619F8"/>
    <w:rsid w:val="00F973FE"/>
    <w:rsid w:val="00FA2934"/>
    <w:rsid w:val="00FA3C3B"/>
    <w:rsid w:val="00FA6A89"/>
    <w:rsid w:val="00FB372B"/>
    <w:rsid w:val="00FC612E"/>
    <w:rsid w:val="00FD0F92"/>
    <w:rsid w:val="00FD48ED"/>
    <w:rsid w:val="00FF09A2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6464D7-32EA-4460-A994-914CE37A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D7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Calibri" w:hAnsi="Calibri"/>
      <w:b/>
      <w:color w:val="000000"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alibri" w:hAnsi="Calibri"/>
      <w:b/>
      <w:color w:val="000000"/>
      <w:sz w:val="32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nakZnak1">
    <w:name w:val="Znak Znak1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nakZnak">
    <w:name w:val="Znak Znak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77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D77345"/>
    <w:rPr>
      <w:rFonts w:ascii="Courier New" w:hAnsi="Courier New" w:cs="Courier New"/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D77345"/>
  </w:style>
  <w:style w:type="paragraph" w:styleId="Tekstprzypisudolnego">
    <w:name w:val="footnote text"/>
    <w:basedOn w:val="Normalny"/>
    <w:link w:val="TekstprzypisudolnegoZnak"/>
    <w:unhideWhenUsed/>
    <w:rsid w:val="00D77345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D77345"/>
    <w:rPr>
      <w:rFonts w:ascii="Calibri" w:eastAsia="Calibri" w:hAnsi="Calibri"/>
      <w:lang w:val="pl-PL" w:eastAsia="en-US" w:bidi="ar-SA"/>
    </w:rPr>
  </w:style>
  <w:style w:type="character" w:styleId="Odwoanieprzypisudolnego">
    <w:name w:val="footnote reference"/>
    <w:semiHidden/>
    <w:unhideWhenUsed/>
    <w:rsid w:val="00D77345"/>
    <w:rPr>
      <w:vertAlign w:val="superscript"/>
    </w:rPr>
  </w:style>
  <w:style w:type="paragraph" w:styleId="Tekstpodstawowy">
    <w:name w:val="Body Text"/>
    <w:basedOn w:val="Normalny"/>
    <w:rsid w:val="00661349"/>
    <w:pPr>
      <w:spacing w:line="360" w:lineRule="auto"/>
    </w:pPr>
    <w:rPr>
      <w:szCs w:val="20"/>
    </w:rPr>
  </w:style>
  <w:style w:type="table" w:styleId="Tabela-Siatka">
    <w:name w:val="Table Grid"/>
    <w:basedOn w:val="Standardowy"/>
    <w:uiPriority w:val="39"/>
    <w:rsid w:val="0066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A02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A023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C51ED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60B16"/>
    <w:rPr>
      <w:sz w:val="24"/>
      <w:szCs w:val="24"/>
    </w:rPr>
  </w:style>
  <w:style w:type="paragraph" w:customStyle="1" w:styleId="Style11">
    <w:name w:val="Style11"/>
    <w:basedOn w:val="Normalny"/>
    <w:uiPriority w:val="99"/>
    <w:rsid w:val="00C107BC"/>
    <w:pPr>
      <w:widowControl w:val="0"/>
      <w:autoSpaceDE w:val="0"/>
      <w:autoSpaceDN w:val="0"/>
      <w:adjustRightInd w:val="0"/>
      <w:spacing w:line="293" w:lineRule="exact"/>
      <w:ind w:firstLine="480"/>
      <w:jc w:val="both"/>
    </w:pPr>
  </w:style>
  <w:style w:type="paragraph" w:styleId="NormalnyWeb">
    <w:name w:val="Normal (Web)"/>
    <w:basedOn w:val="Normalny"/>
    <w:uiPriority w:val="99"/>
    <w:unhideWhenUsed/>
    <w:rsid w:val="00E7009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70097"/>
    <w:rPr>
      <w:b/>
      <w:bCs/>
    </w:rPr>
  </w:style>
  <w:style w:type="character" w:styleId="Uwydatnienie">
    <w:name w:val="Emphasis"/>
    <w:qFormat/>
    <w:rsid w:val="00523337"/>
    <w:rPr>
      <w:i/>
      <w:iCs/>
    </w:rPr>
  </w:style>
  <w:style w:type="paragraph" w:customStyle="1" w:styleId="font-claude-response-body">
    <w:name w:val="font-claude-response-body"/>
    <w:basedOn w:val="Normalny"/>
    <w:rsid w:val="00434086"/>
    <w:pPr>
      <w:spacing w:before="100" w:beforeAutospacing="1" w:after="100" w:afterAutospacing="1"/>
    </w:pPr>
  </w:style>
  <w:style w:type="character" w:styleId="Odwoaniedokomentarza">
    <w:name w:val="annotation reference"/>
    <w:rsid w:val="008B49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B49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49EA"/>
  </w:style>
  <w:style w:type="paragraph" w:styleId="Tematkomentarza">
    <w:name w:val="annotation subject"/>
    <w:basedOn w:val="Tekstkomentarza"/>
    <w:next w:val="Tekstkomentarza"/>
    <w:link w:val="TematkomentarzaZnak"/>
    <w:rsid w:val="008B49EA"/>
    <w:rPr>
      <w:b/>
      <w:bCs/>
    </w:rPr>
  </w:style>
  <w:style w:type="character" w:customStyle="1" w:styleId="TematkomentarzaZnak">
    <w:name w:val="Temat komentarza Znak"/>
    <w:link w:val="Tematkomentarza"/>
    <w:rsid w:val="008B49EA"/>
    <w:rPr>
      <w:b/>
      <w:bCs/>
    </w:rPr>
  </w:style>
  <w:style w:type="character" w:styleId="Hipercze">
    <w:name w:val="Hyperlink"/>
    <w:rsid w:val="003460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oradnia.miastko.com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!MATERIA&#321;Y%20DO%20PRACY\2026%20ORZECZNICTWO\ZO%20DRUKI%202026\Wniosek-do-Zespolu-Orzekaja&#808;cego-PPP-Miastk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9B4B-1588-4F56-8F60-4BF694ED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Wniosek-do-Zespolu-Orzekającego-PPP-Miastko</Template>
  <TotalTime>3</TotalTime>
  <Pages>4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 PRZYGOTOWANIA ORZECZEŃ</vt:lpstr>
    </vt:vector>
  </TitlesOfParts>
  <Company>Microsoft</Company>
  <LinksUpToDate>false</LinksUpToDate>
  <CharactersWithSpaces>9825</CharactersWithSpaces>
  <SharedDoc>false</SharedDoc>
  <HLinks>
    <vt:vector size="6" baseType="variant">
      <vt:variant>
        <vt:i4>4784249</vt:i4>
      </vt:variant>
      <vt:variant>
        <vt:i4>6</vt:i4>
      </vt:variant>
      <vt:variant>
        <vt:i4>0</vt:i4>
      </vt:variant>
      <vt:variant>
        <vt:i4>5</vt:i4>
      </vt:variant>
      <vt:variant>
        <vt:lpwstr>mailto:biuro@poradnia.miastko.com.pl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PRZYGOTOWANIA ORZECZEŃ</dc:title>
  <dc:subject/>
  <dc:creator>User</dc:creator>
  <cp:keywords/>
  <cp:lastModifiedBy>User</cp:lastModifiedBy>
  <cp:revision>1</cp:revision>
  <cp:lastPrinted>2026-04-16T07:53:00Z</cp:lastPrinted>
  <dcterms:created xsi:type="dcterms:W3CDTF">2026-04-16T11:07:00Z</dcterms:created>
  <dcterms:modified xsi:type="dcterms:W3CDTF">2026-04-16T11:10:00Z</dcterms:modified>
</cp:coreProperties>
</file>